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A3" w:rsidRDefault="00462FA3" w:rsidP="005C08D0">
      <w:pPr>
        <w:tabs>
          <w:tab w:val="left" w:pos="840"/>
          <w:tab w:val="center" w:pos="4680"/>
          <w:tab w:val="left" w:pos="8160"/>
        </w:tabs>
        <w:rPr>
          <w:b/>
          <w:bCs/>
        </w:rPr>
      </w:pPr>
      <w:r>
        <w:rPr>
          <w:b/>
          <w:bCs/>
          <w:noProof/>
        </w:rPr>
        <w:t xml:space="preserve">        </w:t>
      </w:r>
      <w:r w:rsidRPr="00D20392">
        <w:rPr>
          <w:b/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1.75pt;height:67.5pt;visibility:visible">
            <v:imagedata r:id="rId5" o:title=""/>
          </v:shape>
        </w:pict>
      </w:r>
      <w:r>
        <w:rPr>
          <w:b/>
          <w:bCs/>
          <w:noProof/>
        </w:rPr>
        <w:t xml:space="preserve">                                              </w:t>
      </w:r>
      <w:r w:rsidRPr="00D20392">
        <w:rPr>
          <w:b/>
          <w:noProof/>
          <w:lang w:bidi="ar-SA"/>
        </w:rPr>
        <w:pict>
          <v:shape id="Picture 3" o:spid="_x0000_i1026" type="#_x0000_t75" style="width:51.75pt;height:63.75pt;visibility:visible">
            <v:imagedata r:id="rId6" o:title=""/>
          </v:shape>
        </w:pict>
      </w:r>
      <w:r>
        <w:rPr>
          <w:b/>
          <w:bCs/>
          <w:noProof/>
        </w:rPr>
        <w:t xml:space="preserve">                                           </w:t>
      </w:r>
      <w:r w:rsidRPr="00D20392">
        <w:rPr>
          <w:b/>
          <w:noProof/>
          <w:lang w:bidi="ar-SA"/>
        </w:rPr>
        <w:pict>
          <v:shape id="Picture 2" o:spid="_x0000_i1027" type="#_x0000_t75" style="width:81pt;height:57pt;visibility:visible">
            <v:imagedata r:id="rId7" o:title=""/>
          </v:shape>
        </w:pict>
      </w:r>
      <w:r>
        <w:rPr>
          <w:b/>
          <w:bCs/>
          <w:noProof/>
        </w:rPr>
        <w:t xml:space="preserve">           </w:t>
      </w:r>
      <w:r>
        <w:rPr>
          <w:b/>
          <w:bCs/>
        </w:rPr>
        <w:t xml:space="preserve">                                                                            </w:t>
      </w:r>
    </w:p>
    <w:p w:rsidR="00462FA3" w:rsidRPr="00E909FA" w:rsidRDefault="00462FA3" w:rsidP="005455F8">
      <w:pPr>
        <w:rPr>
          <w:b/>
          <w:bCs/>
        </w:rPr>
      </w:pPr>
      <w:r>
        <w:rPr>
          <w:b/>
          <w:bCs/>
        </w:rPr>
        <w:t>TEMPLATE FOR IMPARTING ENTREPRENEURSHIP AND SKILL DEVELOPMENT PROGRAMS</w:t>
      </w:r>
      <w:r w:rsidRPr="00E909FA">
        <w:rPr>
          <w:b/>
          <w:bCs/>
        </w:rPr>
        <w:t xml:space="preserve"> IN MAHARASHTR</w:t>
      </w:r>
      <w:r>
        <w:rPr>
          <w:b/>
          <w:bCs/>
        </w:rPr>
        <w:t>A FINANCIALLY AIDED BY TDD GOVT.OF MAHARASHTRATHROUGH TRTI PUNE</w:t>
      </w:r>
    </w:p>
    <w:p w:rsidR="00462FA3" w:rsidRDefault="00462FA3" w:rsidP="005455F8">
      <w:r w:rsidRPr="00E909FA">
        <w:rPr>
          <w:b/>
          <w:bCs/>
        </w:rPr>
        <w:t>1. Details of Communication</w:t>
      </w:r>
      <w:r>
        <w:t>:</w:t>
      </w:r>
    </w:p>
    <w:p w:rsidR="00462FA3" w:rsidRDefault="00462FA3" w:rsidP="005455F8">
      <w:r>
        <w:t>a) Name of the Institute:</w:t>
      </w:r>
    </w:p>
    <w:p w:rsidR="00462FA3" w:rsidRDefault="00462FA3" w:rsidP="005455F8">
      <w:r>
        <w:t>b) Postal address:</w:t>
      </w:r>
    </w:p>
    <w:p w:rsidR="00462FA3" w:rsidRDefault="00462FA3" w:rsidP="005455F8">
      <w:r>
        <w:t>c) Telephone No. ------------------------ Mobile No.: ---------------------------------------------</w:t>
      </w:r>
    </w:p>
    <w:p w:rsidR="00462FA3" w:rsidRDefault="00462FA3" w:rsidP="005455F8">
      <w:r>
        <w:t>d) Email ID:</w:t>
      </w:r>
    </w:p>
    <w:p w:rsidR="00462FA3" w:rsidRDefault="00462FA3" w:rsidP="005455F8">
      <w:r>
        <w:t>e) Website:</w:t>
      </w:r>
    </w:p>
    <w:p w:rsidR="00462FA3" w:rsidRDefault="00462FA3" w:rsidP="005455F8">
      <w:r>
        <w:t>f) Single Point of Contact (SPOC):</w:t>
      </w:r>
    </w:p>
    <w:p w:rsidR="00462FA3" w:rsidRDefault="00462FA3" w:rsidP="005455F8">
      <w:r>
        <w:t>g) Legal status: Public Trust/Proprietorship/Partnership/OPC/Pvt. Ltd. /NGO (Pl tick)</w:t>
      </w:r>
    </w:p>
    <w:p w:rsidR="00462FA3" w:rsidRDefault="00462FA3" w:rsidP="005455F8">
      <w:r>
        <w:t>h) Name of the Head &amp; Designation:</w:t>
      </w:r>
    </w:p>
    <w:p w:rsidR="00462FA3" w:rsidRPr="00E909FA" w:rsidRDefault="00462FA3" w:rsidP="005455F8">
      <w:pPr>
        <w:rPr>
          <w:b/>
          <w:bCs/>
        </w:rPr>
      </w:pPr>
      <w:r w:rsidRPr="00E909FA">
        <w:rPr>
          <w:b/>
          <w:bCs/>
        </w:rPr>
        <w:t>2. Infrastructure:</w:t>
      </w:r>
    </w:p>
    <w:p w:rsidR="00462FA3" w:rsidRDefault="00462FA3" w:rsidP="005455F8">
      <w:r>
        <w:t xml:space="preserve"> a) Land: Whether owned/leased/Govt. (Pl tick) and area in Sq. meter:</w:t>
      </w:r>
    </w:p>
    <w:p w:rsidR="00462FA3" w:rsidRDefault="00462FA3" w:rsidP="005455F8">
      <w:r>
        <w:t>b) Total Constructed area in Sq. meter:</w:t>
      </w:r>
    </w:p>
    <w:p w:rsidR="00462FA3" w:rsidRDefault="00462FA3" w:rsidP="005455F8">
      <w:r>
        <w:t>c) Hostel area in Sq. meter whether for boys/girls/both (Pl tick): Owned/External arrangement- MoU/LL</w:t>
      </w:r>
    </w:p>
    <w:p w:rsidR="00462FA3" w:rsidRDefault="00462FA3" w:rsidP="005455F8">
      <w:r>
        <w:t>d) Administrative office area in sq. Meter:</w:t>
      </w:r>
    </w:p>
    <w:p w:rsidR="00462FA3" w:rsidRDefault="00462FA3" w:rsidP="005455F8">
      <w:r>
        <w:t xml:space="preserve"> e) Workshop/Practical training labs area in sq. Meter:</w:t>
      </w:r>
    </w:p>
    <w:p w:rsidR="00462FA3" w:rsidRDefault="00462FA3" w:rsidP="005455F8">
      <w:r>
        <w:t>(In case of leased premises attach agreement in force)</w:t>
      </w:r>
    </w:p>
    <w:p w:rsidR="00462FA3" w:rsidRPr="00E909FA" w:rsidRDefault="00462FA3" w:rsidP="005455F8">
      <w:pPr>
        <w:rPr>
          <w:b/>
          <w:bCs/>
        </w:rPr>
      </w:pPr>
      <w:r>
        <w:rPr>
          <w:b/>
          <w:bCs/>
        </w:rPr>
        <w:t>3. Names of courses proposed for sponsorship under TRTI Pune: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3"/>
        <w:gridCol w:w="1172"/>
        <w:gridCol w:w="1440"/>
        <w:gridCol w:w="1199"/>
        <w:gridCol w:w="1241"/>
        <w:gridCol w:w="2239"/>
        <w:gridCol w:w="1189"/>
      </w:tblGrid>
      <w:tr w:rsidR="00462FA3" w:rsidRPr="00D20392" w:rsidTr="00D20392">
        <w:tc>
          <w:tcPr>
            <w:tcW w:w="763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Sr.No.</w:t>
            </w:r>
          </w:p>
        </w:tc>
        <w:tc>
          <w:tcPr>
            <w:tcW w:w="1217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Sector</w:t>
            </w:r>
          </w:p>
        </w:tc>
        <w:tc>
          <w:tcPr>
            <w:tcW w:w="150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Course</w:t>
            </w:r>
          </w:p>
        </w:tc>
        <w:tc>
          <w:tcPr>
            <w:tcW w:w="1221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 xml:space="preserve">Duration </w:t>
            </w:r>
          </w:p>
        </w:tc>
        <w:tc>
          <w:tcPr>
            <w:tcW w:w="118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Training Hours/Rate</w:t>
            </w:r>
          </w:p>
        </w:tc>
        <w:tc>
          <w:tcPr>
            <w:tcW w:w="223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Affiliation/Recognition</w:t>
            </w:r>
          </w:p>
        </w:tc>
        <w:tc>
          <w:tcPr>
            <w:tcW w:w="1212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Remarks</w:t>
            </w:r>
          </w:p>
        </w:tc>
      </w:tr>
      <w:tr w:rsidR="00462FA3" w:rsidRPr="00D20392" w:rsidTr="00D20392">
        <w:tc>
          <w:tcPr>
            <w:tcW w:w="763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217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0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221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18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22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212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  <w:tr w:rsidR="00462FA3" w:rsidRPr="00D20392" w:rsidTr="00D20392">
        <w:tc>
          <w:tcPr>
            <w:tcW w:w="763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217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0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221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18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22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212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</w:tbl>
    <w:p w:rsidR="00462FA3" w:rsidRDefault="00462FA3" w:rsidP="005455F8"/>
    <w:p w:rsidR="00462FA3" w:rsidRDefault="00462FA3" w:rsidP="005455F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0"/>
        <w:gridCol w:w="2985"/>
        <w:gridCol w:w="1852"/>
        <w:gridCol w:w="1857"/>
        <w:gridCol w:w="1849"/>
      </w:tblGrid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Sr. No.</w:t>
            </w:r>
          </w:p>
        </w:tc>
        <w:tc>
          <w:tcPr>
            <w:tcW w:w="30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Skill Sector</w:t>
            </w:r>
          </w:p>
        </w:tc>
        <w:tc>
          <w:tcPr>
            <w:tcW w:w="1870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No. of batches proposed</w:t>
            </w:r>
          </w:p>
        </w:tc>
        <w:tc>
          <w:tcPr>
            <w:tcW w:w="1870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Per batch sponsorship required</w:t>
            </w:r>
          </w:p>
        </w:tc>
        <w:tc>
          <w:tcPr>
            <w:tcW w:w="1870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 xml:space="preserve">Total amount </w:t>
            </w:r>
          </w:p>
        </w:tc>
      </w:tr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36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70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70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70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</w:tr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36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70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70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70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462FA3" w:rsidRDefault="00462FA3" w:rsidP="005455F8">
      <w:pPr>
        <w:rPr>
          <w:b/>
          <w:bCs/>
        </w:rPr>
      </w:pPr>
    </w:p>
    <w:p w:rsidR="00462FA3" w:rsidRDefault="00462FA3" w:rsidP="005455F8">
      <w:pPr>
        <w:rPr>
          <w:b/>
          <w:bCs/>
        </w:rPr>
      </w:pPr>
    </w:p>
    <w:p w:rsidR="00462FA3" w:rsidRDefault="00462FA3" w:rsidP="005455F8">
      <w:pPr>
        <w:rPr>
          <w:b/>
          <w:bCs/>
        </w:rPr>
      </w:pPr>
    </w:p>
    <w:p w:rsidR="00462FA3" w:rsidRPr="00E909FA" w:rsidRDefault="00462FA3" w:rsidP="005455F8">
      <w:pPr>
        <w:rPr>
          <w:b/>
          <w:bCs/>
        </w:rPr>
      </w:pPr>
      <w:r>
        <w:rPr>
          <w:b/>
          <w:bCs/>
        </w:rPr>
        <w:t>4. Names of courses implemented by Training Partner on its own (Self- Funded) if 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3"/>
        <w:gridCol w:w="1190"/>
        <w:gridCol w:w="1469"/>
        <w:gridCol w:w="1208"/>
        <w:gridCol w:w="1175"/>
        <w:gridCol w:w="2239"/>
        <w:gridCol w:w="1199"/>
      </w:tblGrid>
      <w:tr w:rsidR="00462FA3" w:rsidRPr="00D20392" w:rsidTr="00D20392">
        <w:tc>
          <w:tcPr>
            <w:tcW w:w="763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Sr.No.</w:t>
            </w:r>
          </w:p>
        </w:tc>
        <w:tc>
          <w:tcPr>
            <w:tcW w:w="1217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Sector</w:t>
            </w:r>
          </w:p>
        </w:tc>
        <w:tc>
          <w:tcPr>
            <w:tcW w:w="150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Course</w:t>
            </w:r>
          </w:p>
        </w:tc>
        <w:tc>
          <w:tcPr>
            <w:tcW w:w="1221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 xml:space="preserve">Duration </w:t>
            </w:r>
          </w:p>
        </w:tc>
        <w:tc>
          <w:tcPr>
            <w:tcW w:w="118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Intake capacity</w:t>
            </w:r>
          </w:p>
        </w:tc>
        <w:tc>
          <w:tcPr>
            <w:tcW w:w="223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Affiliation/Recognition</w:t>
            </w:r>
          </w:p>
        </w:tc>
        <w:tc>
          <w:tcPr>
            <w:tcW w:w="1212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Remarks</w:t>
            </w:r>
          </w:p>
        </w:tc>
      </w:tr>
      <w:tr w:rsidR="00462FA3" w:rsidRPr="00D20392" w:rsidTr="00D20392">
        <w:tc>
          <w:tcPr>
            <w:tcW w:w="763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217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0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221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18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22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212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</w:tbl>
    <w:p w:rsidR="00462FA3" w:rsidRDefault="00462FA3" w:rsidP="005455F8"/>
    <w:p w:rsidR="00462FA3" w:rsidRPr="00E909FA" w:rsidRDefault="00462FA3" w:rsidP="005455F8">
      <w:pPr>
        <w:rPr>
          <w:b/>
          <w:bCs/>
        </w:rPr>
      </w:pPr>
      <w:r w:rsidRPr="00E909FA">
        <w:rPr>
          <w:b/>
          <w:bCs/>
        </w:rPr>
        <w:t>Reasons for implemen</w:t>
      </w:r>
      <w:r>
        <w:rPr>
          <w:b/>
          <w:bCs/>
        </w:rPr>
        <w:t>ting courses on self-funded/Non-sponsorship basis:</w:t>
      </w:r>
    </w:p>
    <w:p w:rsidR="00462FA3" w:rsidRDefault="00462FA3" w:rsidP="005455F8">
      <w:r>
        <w:t>Enquiry and insistence by candidate/parent/community CSO etc.:</w:t>
      </w:r>
    </w:p>
    <w:p w:rsidR="00462FA3" w:rsidRDefault="00462FA3" w:rsidP="005455F8">
      <w:r>
        <w:t>Local demand and opportunities:</w:t>
      </w:r>
    </w:p>
    <w:p w:rsidR="00462FA3" w:rsidRDefault="00462FA3" w:rsidP="005455F8">
      <w:r>
        <w:t>Survey conducted and findings by the Institute (Pl attach the document of survey if any):</w:t>
      </w:r>
    </w:p>
    <w:p w:rsidR="00462FA3" w:rsidRDefault="00462FA3" w:rsidP="005455F8">
      <w:r>
        <w:t>Any other (Pl specify):</w:t>
      </w:r>
    </w:p>
    <w:p w:rsidR="00462FA3" w:rsidRDefault="00462FA3" w:rsidP="005455F8">
      <w:r>
        <w:t>Economic Compulsions for sustenance:</w:t>
      </w:r>
    </w:p>
    <w:p w:rsidR="00462FA3" w:rsidRPr="00E909FA" w:rsidRDefault="00462FA3" w:rsidP="005455F8">
      <w:pPr>
        <w:rPr>
          <w:b/>
          <w:bCs/>
        </w:rPr>
      </w:pPr>
      <w:r w:rsidRPr="00E909FA">
        <w:rPr>
          <w:b/>
          <w:bCs/>
        </w:rPr>
        <w:t>5. Course recognition/affiliations (For last 5 years course wise)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2048"/>
        <w:gridCol w:w="2275"/>
        <w:gridCol w:w="1403"/>
        <w:gridCol w:w="1426"/>
        <w:gridCol w:w="1427"/>
      </w:tblGrid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Sr. No.</w:t>
            </w:r>
          </w:p>
        </w:tc>
        <w:tc>
          <w:tcPr>
            <w:tcW w:w="2412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Course</w:t>
            </w: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Affiliation/Certification</w:t>
            </w: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Validity Period</w:t>
            </w: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Renewal required</w:t>
            </w: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Remarks</w:t>
            </w:r>
          </w:p>
        </w:tc>
      </w:tr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2412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</w:tbl>
    <w:p w:rsidR="00462FA3" w:rsidRDefault="00462FA3" w:rsidP="005455F8"/>
    <w:p w:rsidR="00462FA3" w:rsidRPr="00E909FA" w:rsidRDefault="00462FA3" w:rsidP="005455F8">
      <w:pPr>
        <w:rPr>
          <w:b/>
          <w:bCs/>
        </w:rPr>
      </w:pPr>
      <w:r w:rsidRPr="00E909FA">
        <w:rPr>
          <w:b/>
          <w:bCs/>
        </w:rPr>
        <w:t>6. List of machinery/equipment</w:t>
      </w:r>
      <w:r>
        <w:rPr>
          <w:b/>
          <w:bCs/>
        </w:rPr>
        <w:t xml:space="preserve"> as per standard norms in NCVT/SSC (Pl tick)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"/>
        <w:gridCol w:w="706"/>
        <w:gridCol w:w="1246"/>
        <w:gridCol w:w="1050"/>
        <w:gridCol w:w="1127"/>
        <w:gridCol w:w="1823"/>
        <w:gridCol w:w="1910"/>
        <w:gridCol w:w="926"/>
      </w:tblGrid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Sr. No</w:t>
            </w:r>
          </w:p>
        </w:tc>
        <w:tc>
          <w:tcPr>
            <w:tcW w:w="1632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Name</w:t>
            </w:r>
          </w:p>
        </w:tc>
        <w:tc>
          <w:tcPr>
            <w:tcW w:w="116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Brand/Make</w:t>
            </w:r>
          </w:p>
        </w:tc>
        <w:tc>
          <w:tcPr>
            <w:tcW w:w="116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Date/Year of purchase</w:t>
            </w:r>
          </w:p>
        </w:tc>
        <w:tc>
          <w:tcPr>
            <w:tcW w:w="116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Course application</w:t>
            </w:r>
          </w:p>
        </w:tc>
        <w:tc>
          <w:tcPr>
            <w:tcW w:w="116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Any major repair/modification done</w:t>
            </w:r>
          </w:p>
        </w:tc>
        <w:tc>
          <w:tcPr>
            <w:tcW w:w="116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Repair/Maintenance cost YoY</w:t>
            </w:r>
          </w:p>
        </w:tc>
        <w:tc>
          <w:tcPr>
            <w:tcW w:w="116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Remarks</w:t>
            </w:r>
          </w:p>
        </w:tc>
      </w:tr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632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16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16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16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16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16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16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</w:tbl>
    <w:p w:rsidR="00462FA3" w:rsidRDefault="00462FA3" w:rsidP="00EA6937">
      <w:r>
        <w:t>*NCVT: National Council for Vocational Training     ** SSC: Sector Skill Councils</w:t>
      </w:r>
    </w:p>
    <w:p w:rsidR="00462FA3" w:rsidRDefault="00462FA3" w:rsidP="005455F8"/>
    <w:p w:rsidR="00462FA3" w:rsidRPr="00E909FA" w:rsidRDefault="00462FA3" w:rsidP="005455F8">
      <w:pPr>
        <w:rPr>
          <w:b/>
          <w:bCs/>
        </w:rPr>
      </w:pPr>
      <w:r w:rsidRPr="00E909FA">
        <w:rPr>
          <w:b/>
          <w:bCs/>
        </w:rPr>
        <w:t xml:space="preserve">7. Any replacements during </w:t>
      </w:r>
      <w:r>
        <w:rPr>
          <w:b/>
          <w:bCs/>
        </w:rPr>
        <w:t>last</w:t>
      </w:r>
      <w:r w:rsidRPr="00E909FA">
        <w:rPr>
          <w:b/>
          <w:bCs/>
        </w:rPr>
        <w:t>3 years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4"/>
        <w:gridCol w:w="2012"/>
        <w:gridCol w:w="1351"/>
        <w:gridCol w:w="1279"/>
        <w:gridCol w:w="1276"/>
        <w:gridCol w:w="1280"/>
        <w:gridCol w:w="1281"/>
      </w:tblGrid>
      <w:tr w:rsidR="00462FA3" w:rsidRPr="00D20392" w:rsidTr="00D20392">
        <w:tc>
          <w:tcPr>
            <w:tcW w:w="421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Sr.No.</w:t>
            </w:r>
          </w:p>
        </w:tc>
        <w:tc>
          <w:tcPr>
            <w:tcW w:w="224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Name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Date/Year of replacement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Amount invested in INR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Reasons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Utility in course/s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Remarks</w:t>
            </w:r>
          </w:p>
        </w:tc>
      </w:tr>
      <w:tr w:rsidR="00462FA3" w:rsidRPr="00D20392" w:rsidTr="00D20392">
        <w:tc>
          <w:tcPr>
            <w:tcW w:w="421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224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</w:tbl>
    <w:p w:rsidR="00462FA3" w:rsidRDefault="00462FA3" w:rsidP="005455F8">
      <w:r>
        <w:t>*Reason/s could be: Technological obsolescence, Efficiency&amp; Wear Tear etc.</w:t>
      </w:r>
    </w:p>
    <w:p w:rsidR="00462FA3" w:rsidRPr="00E909FA" w:rsidRDefault="00462FA3" w:rsidP="005455F8">
      <w:pPr>
        <w:rPr>
          <w:b/>
          <w:bCs/>
        </w:rPr>
      </w:pPr>
      <w:r w:rsidRPr="00E909FA">
        <w:rPr>
          <w:b/>
          <w:bCs/>
        </w:rPr>
        <w:t xml:space="preserve">8. Names of trainers/ certifications </w:t>
      </w:r>
      <w:r>
        <w:rPr>
          <w:b/>
          <w:bCs/>
        </w:rPr>
        <w:t>and continuous training as per NSQF/SSC &amp;</w:t>
      </w:r>
      <w:r w:rsidRPr="00E909FA">
        <w:rPr>
          <w:b/>
          <w:bCs/>
        </w:rPr>
        <w:t xml:space="preserve"> recruitment details</w:t>
      </w:r>
      <w:r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1"/>
        <w:gridCol w:w="1870"/>
        <w:gridCol w:w="1325"/>
        <w:gridCol w:w="1310"/>
        <w:gridCol w:w="1405"/>
        <w:gridCol w:w="1334"/>
        <w:gridCol w:w="1308"/>
      </w:tblGrid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Sr. No.</w:t>
            </w:r>
          </w:p>
        </w:tc>
        <w:tc>
          <w:tcPr>
            <w:tcW w:w="196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Name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Education &amp; Experience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Whether NSQF /NCVT /SSC Norms followed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Appointment date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Applicability of Roster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Remarks</w:t>
            </w:r>
          </w:p>
        </w:tc>
      </w:tr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96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</w:tbl>
    <w:p w:rsidR="00462FA3" w:rsidRDefault="00462FA3" w:rsidP="005455F8">
      <w:r>
        <w:t>*NSQF: National Skills Qualification Framework   ** ToT: Training of Trainers</w:t>
      </w:r>
    </w:p>
    <w:p w:rsidR="00462FA3" w:rsidRPr="00E909FA" w:rsidRDefault="00462FA3" w:rsidP="005455F8">
      <w:pPr>
        <w:rPr>
          <w:b/>
          <w:bCs/>
        </w:rPr>
      </w:pPr>
      <w:r w:rsidRPr="00E909FA">
        <w:rPr>
          <w:b/>
          <w:bCs/>
        </w:rPr>
        <w:t>9. Availability of bio metric attendance</w:t>
      </w:r>
      <w:r>
        <w:rPr>
          <w:b/>
          <w:bCs/>
        </w:rPr>
        <w:t xml:space="preserve"> for staff/faculty:</w:t>
      </w:r>
      <w:r w:rsidRPr="00E909FA">
        <w:rPr>
          <w:b/>
          <w:bCs/>
        </w:rPr>
        <w:t xml:space="preserve"> Yes/No (Pl tick)</w:t>
      </w:r>
    </w:p>
    <w:p w:rsidR="00462FA3" w:rsidRDefault="00462FA3" w:rsidP="005455F8">
      <w:r>
        <w:t xml:space="preserve"> Is it AEBAS (Adhar Enabled Bio Metric Attendance System) &amp;is it mapped with attendance record, how it is retrieved and sent for administrative/salary purpose?</w:t>
      </w:r>
    </w:p>
    <w:p w:rsidR="00462FA3" w:rsidRDefault="00462FA3" w:rsidP="005455F8"/>
    <w:p w:rsidR="00462FA3" w:rsidRPr="00E909FA" w:rsidRDefault="00462FA3" w:rsidP="005455F8">
      <w:pPr>
        <w:rPr>
          <w:b/>
          <w:bCs/>
        </w:rPr>
      </w:pPr>
      <w:r w:rsidRPr="00E909FA">
        <w:rPr>
          <w:b/>
          <w:bCs/>
        </w:rPr>
        <w:t>10.</w:t>
      </w:r>
      <w:r>
        <w:rPr>
          <w:b/>
          <w:bCs/>
        </w:rPr>
        <w:t xml:space="preserve"> How much staff belongs to ST CATEGORY?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0"/>
        <w:gridCol w:w="1979"/>
        <w:gridCol w:w="1285"/>
        <w:gridCol w:w="1346"/>
        <w:gridCol w:w="1314"/>
        <w:gridCol w:w="1286"/>
        <w:gridCol w:w="1383"/>
      </w:tblGrid>
      <w:tr w:rsidR="00462FA3" w:rsidRPr="00D20392" w:rsidTr="00D20392">
        <w:tc>
          <w:tcPr>
            <w:tcW w:w="658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Sr. No.</w:t>
            </w:r>
          </w:p>
        </w:tc>
        <w:tc>
          <w:tcPr>
            <w:tcW w:w="2040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Financial Year</w:t>
            </w:r>
          </w:p>
        </w:tc>
        <w:tc>
          <w:tcPr>
            <w:tcW w:w="1323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Total staff</w:t>
            </w:r>
          </w:p>
        </w:tc>
        <w:tc>
          <w:tcPr>
            <w:tcW w:w="1391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ST staff</w:t>
            </w:r>
          </w:p>
        </w:tc>
        <w:tc>
          <w:tcPr>
            <w:tcW w:w="120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No. of tribes represented</w:t>
            </w:r>
          </w:p>
        </w:tc>
        <w:tc>
          <w:tcPr>
            <w:tcW w:w="1324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% to Total staff</w:t>
            </w:r>
          </w:p>
        </w:tc>
        <w:tc>
          <w:tcPr>
            <w:tcW w:w="1408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Remarks</w:t>
            </w:r>
          </w:p>
        </w:tc>
      </w:tr>
      <w:tr w:rsidR="00462FA3" w:rsidRPr="00D20392" w:rsidTr="00D20392">
        <w:tc>
          <w:tcPr>
            <w:tcW w:w="658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2040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23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91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20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24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408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  <w:tr w:rsidR="00462FA3" w:rsidRPr="00D20392" w:rsidTr="00D20392">
        <w:tc>
          <w:tcPr>
            <w:tcW w:w="658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2040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23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91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20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24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408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</w:tbl>
    <w:p w:rsidR="00462FA3" w:rsidRDefault="00462FA3" w:rsidP="005455F8"/>
    <w:p w:rsidR="00462FA3" w:rsidRPr="00E909FA" w:rsidRDefault="00462FA3" w:rsidP="005455F8">
      <w:pPr>
        <w:rPr>
          <w:b/>
          <w:bCs/>
        </w:rPr>
      </w:pPr>
      <w:r w:rsidRPr="00E909FA">
        <w:rPr>
          <w:b/>
          <w:bCs/>
        </w:rPr>
        <w:t>11. Course material prepared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3"/>
        <w:gridCol w:w="2345"/>
        <w:gridCol w:w="1528"/>
        <w:gridCol w:w="1527"/>
        <w:gridCol w:w="1545"/>
        <w:gridCol w:w="1535"/>
      </w:tblGrid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Sr.No.</w:t>
            </w:r>
          </w:p>
        </w:tc>
        <w:tc>
          <w:tcPr>
            <w:tcW w:w="2412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Course</w:t>
            </w: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Course ware Y/N</w:t>
            </w: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Name of author</w:t>
            </w: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Year of publication</w:t>
            </w: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Remarks</w:t>
            </w:r>
          </w:p>
        </w:tc>
      </w:tr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2412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</w:tbl>
    <w:p w:rsidR="00462FA3" w:rsidRDefault="00462FA3" w:rsidP="005455F8"/>
    <w:p w:rsidR="00462FA3" w:rsidRPr="00E909FA" w:rsidRDefault="00462FA3" w:rsidP="005455F8">
      <w:pPr>
        <w:rPr>
          <w:b/>
          <w:bCs/>
        </w:rPr>
      </w:pPr>
      <w:r>
        <w:rPr>
          <w:b/>
          <w:bCs/>
        </w:rPr>
        <w:t xml:space="preserve">12. Profile of candidates (ST </w:t>
      </w:r>
      <w:r w:rsidRPr="00E909FA">
        <w:rPr>
          <w:b/>
          <w:bCs/>
        </w:rPr>
        <w:t>certificate)</w:t>
      </w:r>
    </w:p>
    <w:p w:rsidR="00462FA3" w:rsidRDefault="00462FA3" w:rsidP="005455F8">
      <w:r>
        <w:t>Do you maintain candidate dossier files Yes/No (Pl Tick?)</w:t>
      </w:r>
    </w:p>
    <w:p w:rsidR="00462FA3" w:rsidRDefault="00462FA3" w:rsidP="005455F8">
      <w:r>
        <w:t>If yes list below the documents kept for record purpose (Mention details of all documents)</w:t>
      </w:r>
    </w:p>
    <w:p w:rsidR="00462FA3" w:rsidRDefault="00462FA3" w:rsidP="005455F8">
      <w:r>
        <w:t>a)</w:t>
      </w:r>
    </w:p>
    <w:p w:rsidR="00462FA3" w:rsidRDefault="00462FA3" w:rsidP="005455F8">
      <w:r>
        <w:t>b)</w:t>
      </w:r>
    </w:p>
    <w:p w:rsidR="00462FA3" w:rsidRDefault="00462FA3" w:rsidP="005455F8">
      <w:r>
        <w:t>c)</w:t>
      </w:r>
    </w:p>
    <w:p w:rsidR="00462FA3" w:rsidRPr="00E909FA" w:rsidRDefault="00462FA3" w:rsidP="005455F8">
      <w:pPr>
        <w:rPr>
          <w:b/>
          <w:bCs/>
        </w:rPr>
      </w:pPr>
      <w:r w:rsidRPr="00E909FA">
        <w:rPr>
          <w:b/>
          <w:bCs/>
        </w:rPr>
        <w:t>13. Feedback of Student</w:t>
      </w:r>
    </w:p>
    <w:p w:rsidR="00462FA3" w:rsidRDefault="00462FA3" w:rsidP="005455F8">
      <w:r>
        <w:t>Do you maintain documentation for each training? Is there analysis of students’ feedback taken in the end of program?</w:t>
      </w:r>
    </w:p>
    <w:p w:rsidR="00462FA3" w:rsidRDefault="00462FA3" w:rsidP="005455F8">
      <w:r>
        <w:t>(Pl attach the feedback format designed by you for domain and soft skills training)</w:t>
      </w:r>
    </w:p>
    <w:p w:rsidR="00462FA3" w:rsidRPr="00E909FA" w:rsidRDefault="00462FA3" w:rsidP="005455F8">
      <w:pPr>
        <w:rPr>
          <w:b/>
          <w:bCs/>
        </w:rPr>
      </w:pPr>
      <w:r>
        <w:rPr>
          <w:b/>
          <w:bCs/>
        </w:rPr>
        <w:t xml:space="preserve">14. Details of how many are </w:t>
      </w:r>
      <w:r w:rsidRPr="00E909FA">
        <w:rPr>
          <w:b/>
          <w:bCs/>
        </w:rPr>
        <w:t>employed</w:t>
      </w:r>
      <w:r>
        <w:rPr>
          <w:b/>
          <w:bCs/>
        </w:rPr>
        <w:t>/self- employed maximum for last 3 years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4"/>
        <w:gridCol w:w="1308"/>
        <w:gridCol w:w="930"/>
        <w:gridCol w:w="1108"/>
        <w:gridCol w:w="1108"/>
        <w:gridCol w:w="1141"/>
        <w:gridCol w:w="856"/>
        <w:gridCol w:w="1020"/>
        <w:gridCol w:w="1008"/>
      </w:tblGrid>
      <w:tr w:rsidR="00462FA3" w:rsidRPr="00D20392" w:rsidTr="00D20392">
        <w:tc>
          <w:tcPr>
            <w:tcW w:w="27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Sr.No.</w:t>
            </w:r>
          </w:p>
        </w:tc>
        <w:tc>
          <w:tcPr>
            <w:tcW w:w="1798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Financial Year</w:t>
            </w:r>
          </w:p>
          <w:p w:rsidR="00462FA3" w:rsidRPr="00D20392" w:rsidRDefault="00462FA3" w:rsidP="00D20392">
            <w:pPr>
              <w:spacing w:after="0" w:line="240" w:lineRule="auto"/>
            </w:pPr>
          </w:p>
          <w:p w:rsidR="00462FA3" w:rsidRPr="00D20392" w:rsidRDefault="00462FA3" w:rsidP="00D20392">
            <w:pPr>
              <w:spacing w:after="0" w:line="240" w:lineRule="auto"/>
            </w:pPr>
            <w:r w:rsidRPr="00D20392">
              <w:t xml:space="preserve">       1</w:t>
            </w: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Total trained</w:t>
            </w:r>
          </w:p>
          <w:p w:rsidR="00462FA3" w:rsidRPr="00D20392" w:rsidRDefault="00462FA3" w:rsidP="00D20392">
            <w:pPr>
              <w:spacing w:after="0" w:line="240" w:lineRule="auto"/>
            </w:pPr>
            <w:r w:rsidRPr="00D20392">
              <w:t xml:space="preserve">   2</w:t>
            </w: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Total employed</w:t>
            </w:r>
          </w:p>
          <w:p w:rsidR="00462FA3" w:rsidRPr="00D20392" w:rsidRDefault="00462FA3" w:rsidP="00D20392">
            <w:pPr>
              <w:spacing w:after="0" w:line="240" w:lineRule="auto"/>
            </w:pPr>
            <w:r w:rsidRPr="00D20392">
              <w:t xml:space="preserve">     3</w:t>
            </w: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Total self-employed</w:t>
            </w:r>
          </w:p>
          <w:p w:rsidR="00462FA3" w:rsidRPr="00D20392" w:rsidRDefault="00462FA3" w:rsidP="00D20392">
            <w:pPr>
              <w:spacing w:after="0" w:line="240" w:lineRule="auto"/>
            </w:pPr>
            <w:r w:rsidRPr="00D20392">
              <w:t xml:space="preserve">     4</w:t>
            </w: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Total supported</w:t>
            </w:r>
          </w:p>
          <w:p w:rsidR="00462FA3" w:rsidRPr="00D20392" w:rsidRDefault="00462FA3" w:rsidP="00D20392">
            <w:pPr>
              <w:spacing w:after="0" w:line="240" w:lineRule="auto"/>
            </w:pPr>
            <w:r w:rsidRPr="00D20392">
              <w:t xml:space="preserve">  5 (3+4)</w:t>
            </w: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% to Total</w:t>
            </w:r>
          </w:p>
          <w:p w:rsidR="00462FA3" w:rsidRPr="00D20392" w:rsidRDefault="00462FA3" w:rsidP="00D20392">
            <w:pPr>
              <w:spacing w:after="0" w:line="240" w:lineRule="auto"/>
            </w:pPr>
            <w:r w:rsidRPr="00D20392">
              <w:t xml:space="preserve">   6(2:5)</w:t>
            </w: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Record available as success stories</w:t>
            </w: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Remarks</w:t>
            </w:r>
          </w:p>
        </w:tc>
      </w:tr>
      <w:tr w:rsidR="00462FA3" w:rsidRPr="00D20392" w:rsidTr="00D20392">
        <w:tc>
          <w:tcPr>
            <w:tcW w:w="27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798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  <w:tr w:rsidR="00462FA3" w:rsidRPr="00D20392" w:rsidTr="00D20392">
        <w:tc>
          <w:tcPr>
            <w:tcW w:w="27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798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03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</w:tbl>
    <w:p w:rsidR="00462FA3" w:rsidRDefault="00462FA3" w:rsidP="005455F8"/>
    <w:p w:rsidR="00462FA3" w:rsidRDefault="00462FA3" w:rsidP="005455F8">
      <w:pPr>
        <w:rPr>
          <w:b/>
          <w:bCs/>
        </w:rPr>
      </w:pPr>
      <w:r>
        <w:rPr>
          <w:b/>
          <w:bCs/>
        </w:rPr>
        <w:t>15. Placement linkages with industries: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"/>
        <w:gridCol w:w="2392"/>
        <w:gridCol w:w="1498"/>
        <w:gridCol w:w="1525"/>
        <w:gridCol w:w="1546"/>
        <w:gridCol w:w="1503"/>
      </w:tblGrid>
      <w:tr w:rsidR="00462FA3" w:rsidRPr="00D20392" w:rsidTr="00D20392">
        <w:tc>
          <w:tcPr>
            <w:tcW w:w="562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  <w:r w:rsidRPr="00D20392">
              <w:rPr>
                <w:b/>
                <w:bCs/>
              </w:rPr>
              <w:t>Sr.No.</w:t>
            </w:r>
          </w:p>
        </w:tc>
        <w:tc>
          <w:tcPr>
            <w:tcW w:w="2554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  <w:r w:rsidRPr="00D20392">
              <w:rPr>
                <w:b/>
                <w:bCs/>
              </w:rPr>
              <w:t>Industry Sector</w:t>
            </w: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  <w:r w:rsidRPr="00D20392">
              <w:rPr>
                <w:b/>
                <w:bCs/>
              </w:rPr>
              <w:t>Name of Industry</w:t>
            </w: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  <w:r w:rsidRPr="00D20392">
              <w:rPr>
                <w:b/>
                <w:bCs/>
              </w:rPr>
              <w:t>Absorption capacity per annum</w:t>
            </w: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  <w:r w:rsidRPr="00D20392">
              <w:rPr>
                <w:b/>
                <w:bCs/>
              </w:rPr>
              <w:t>Arrangement MoU/OJT etc.</w:t>
            </w: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  <w:r w:rsidRPr="00D20392">
              <w:rPr>
                <w:b/>
                <w:bCs/>
              </w:rPr>
              <w:t>Remarks</w:t>
            </w:r>
          </w:p>
        </w:tc>
      </w:tr>
      <w:tr w:rsidR="00462FA3" w:rsidRPr="00D20392" w:rsidTr="00D20392">
        <w:tc>
          <w:tcPr>
            <w:tcW w:w="562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4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</w:tr>
      <w:tr w:rsidR="00462FA3" w:rsidRPr="00D20392" w:rsidTr="00D20392">
        <w:tc>
          <w:tcPr>
            <w:tcW w:w="562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4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462FA3" w:rsidRDefault="00462FA3" w:rsidP="005455F8">
      <w:pPr>
        <w:rPr>
          <w:bCs/>
        </w:rPr>
      </w:pPr>
      <w:r>
        <w:rPr>
          <w:b/>
          <w:bCs/>
        </w:rPr>
        <w:t xml:space="preserve">* </w:t>
      </w:r>
      <w:r>
        <w:rPr>
          <w:bCs/>
        </w:rPr>
        <w:t>MoU: Memorandum of Understanding</w:t>
      </w:r>
    </w:p>
    <w:p w:rsidR="00462FA3" w:rsidRDefault="00462FA3" w:rsidP="005455F8">
      <w:pPr>
        <w:rPr>
          <w:bCs/>
        </w:rPr>
      </w:pPr>
      <w:r>
        <w:rPr>
          <w:bCs/>
        </w:rPr>
        <w:t>** OJT: On the Job Training</w:t>
      </w:r>
    </w:p>
    <w:p w:rsidR="00462FA3" w:rsidRPr="00D21BBE" w:rsidRDefault="00462FA3" w:rsidP="005455F8">
      <w:pPr>
        <w:rPr>
          <w:bCs/>
        </w:rPr>
      </w:pPr>
      <w:r>
        <w:rPr>
          <w:bCs/>
        </w:rPr>
        <w:t>(Pl attach the MoU/Consent letter from industry for OJT)</w:t>
      </w:r>
    </w:p>
    <w:p w:rsidR="00462FA3" w:rsidRDefault="00462FA3" w:rsidP="005455F8">
      <w:pPr>
        <w:rPr>
          <w:b/>
          <w:bCs/>
        </w:rPr>
      </w:pPr>
      <w:r>
        <w:rPr>
          <w:b/>
          <w:bCs/>
        </w:rPr>
        <w:t>16. Tracking mechanism for the placed candidates for wage employment:</w:t>
      </w:r>
    </w:p>
    <w:p w:rsidR="00462FA3" w:rsidRDefault="00462FA3" w:rsidP="005455F8">
      <w:pPr>
        <w:rPr>
          <w:bCs/>
        </w:rPr>
      </w:pPr>
      <w:r>
        <w:rPr>
          <w:bCs/>
        </w:rPr>
        <w:t>Monthly/Quarterly meetings              Continuous on-line tracking                      No mechanism for tracking</w:t>
      </w:r>
    </w:p>
    <w:p w:rsidR="00462FA3" w:rsidRDefault="00462FA3" w:rsidP="005455F8">
      <w:pPr>
        <w:rPr>
          <w:bCs/>
        </w:rPr>
      </w:pPr>
      <w:r>
        <w:rPr>
          <w:bCs/>
        </w:rPr>
        <w:t>(Pl tick and attach appropriate document like meeting report, photographs etc.)</w:t>
      </w:r>
    </w:p>
    <w:p w:rsidR="00462FA3" w:rsidRDefault="00462FA3" w:rsidP="005455F8">
      <w:pPr>
        <w:rPr>
          <w:b/>
          <w:bCs/>
        </w:rPr>
      </w:pPr>
      <w:r>
        <w:rPr>
          <w:b/>
          <w:bCs/>
        </w:rPr>
        <w:t>17. Mechanism for review of those who have started micro enterprises and pursuing entrepreneurship anydata of such persons having started enterprises:</w:t>
      </w:r>
    </w:p>
    <w:p w:rsidR="00462FA3" w:rsidRPr="003A1CAA" w:rsidRDefault="00462FA3" w:rsidP="005455F8">
      <w:pPr>
        <w:rPr>
          <w:b/>
          <w:bCs/>
        </w:rPr>
      </w:pPr>
    </w:p>
    <w:p w:rsidR="00462FA3" w:rsidRPr="00E909FA" w:rsidRDefault="00462FA3" w:rsidP="005455F8">
      <w:pPr>
        <w:rPr>
          <w:b/>
          <w:bCs/>
        </w:rPr>
      </w:pPr>
      <w:r>
        <w:rPr>
          <w:b/>
          <w:bCs/>
        </w:rPr>
        <w:t>18</w:t>
      </w:r>
      <w:r w:rsidRPr="00E909FA">
        <w:rPr>
          <w:b/>
          <w:bCs/>
        </w:rPr>
        <w:t>. Funding details</w:t>
      </w:r>
      <w:r>
        <w:rPr>
          <w:b/>
          <w:bCs/>
        </w:rPr>
        <w:t xml:space="preserve"> for skill, entrepreneurship training programs maximum for last 3 years: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8"/>
        <w:gridCol w:w="2372"/>
        <w:gridCol w:w="1535"/>
        <w:gridCol w:w="1544"/>
        <w:gridCol w:w="1551"/>
        <w:gridCol w:w="1543"/>
      </w:tblGrid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Sr. No.</w:t>
            </w:r>
          </w:p>
        </w:tc>
        <w:tc>
          <w:tcPr>
            <w:tcW w:w="2412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Financial Year</w:t>
            </w: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Funds from Govt.</w:t>
            </w: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Funds mobilized on own</w:t>
            </w: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Any potential donors/CSR companies identified</w:t>
            </w: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Remarks</w:t>
            </w:r>
          </w:p>
        </w:tc>
      </w:tr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2412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2412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8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559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</w:tbl>
    <w:p w:rsidR="00462FA3" w:rsidRDefault="00462FA3" w:rsidP="005455F8"/>
    <w:p w:rsidR="00462FA3" w:rsidRPr="00E909FA" w:rsidRDefault="00462FA3" w:rsidP="005455F8">
      <w:pPr>
        <w:rPr>
          <w:b/>
          <w:bCs/>
        </w:rPr>
      </w:pPr>
      <w:r>
        <w:rPr>
          <w:b/>
          <w:bCs/>
        </w:rPr>
        <w:t>19. Details of projects in Minor Forest Produce (MFP):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6"/>
        <w:gridCol w:w="1423"/>
        <w:gridCol w:w="1615"/>
        <w:gridCol w:w="1128"/>
        <w:gridCol w:w="1137"/>
        <w:gridCol w:w="1920"/>
        <w:gridCol w:w="1414"/>
      </w:tblGrid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Sr. No.</w:t>
            </w:r>
          </w:p>
        </w:tc>
        <w:tc>
          <w:tcPr>
            <w:tcW w:w="196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Name of forest resource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Whether seasonal/round the year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Approx. quantity in Tones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Value Addition Product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>Present practice(largely purchased  by traders/processed)</w:t>
            </w: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  <w:r w:rsidRPr="00D20392">
              <w:t xml:space="preserve">Details of Interventions </w:t>
            </w:r>
          </w:p>
        </w:tc>
      </w:tr>
      <w:tr w:rsidR="00462FA3" w:rsidRPr="00D20392" w:rsidTr="00D20392">
        <w:tc>
          <w:tcPr>
            <w:tcW w:w="704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96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  <w:tc>
          <w:tcPr>
            <w:tcW w:w="1336" w:type="dxa"/>
          </w:tcPr>
          <w:p w:rsidR="00462FA3" w:rsidRPr="00D20392" w:rsidRDefault="00462FA3" w:rsidP="00D20392">
            <w:pPr>
              <w:spacing w:after="0" w:line="240" w:lineRule="auto"/>
            </w:pPr>
          </w:p>
        </w:tc>
      </w:tr>
    </w:tbl>
    <w:p w:rsidR="00462FA3" w:rsidRDefault="00462FA3" w:rsidP="005455F8"/>
    <w:p w:rsidR="00462FA3" w:rsidRDefault="00462FA3" w:rsidP="005455F8">
      <w:pPr>
        <w:rPr>
          <w:b/>
          <w:bCs/>
        </w:rPr>
      </w:pPr>
      <w:r>
        <w:rPr>
          <w:b/>
          <w:bCs/>
        </w:rPr>
        <w:t>20.  Feedback on how effectively ESDPs for Tribal Development can be implemented by TRTI Pune for the benefit of Tribal Youths</w:t>
      </w:r>
    </w:p>
    <w:p w:rsidR="00462FA3" w:rsidRPr="001E5EEC" w:rsidRDefault="00462FA3" w:rsidP="005455F8">
      <w:pPr>
        <w:rPr>
          <w:bCs/>
        </w:rPr>
      </w:pPr>
      <w:r>
        <w:rPr>
          <w:bCs/>
        </w:rPr>
        <w:t xml:space="preserve"> 1.</w:t>
      </w:r>
    </w:p>
    <w:p w:rsidR="00462FA3" w:rsidRPr="00E909FA" w:rsidRDefault="00462FA3" w:rsidP="005455F8">
      <w:pPr>
        <w:rPr>
          <w:b/>
          <w:bCs/>
        </w:rPr>
      </w:pPr>
      <w:r>
        <w:rPr>
          <w:b/>
          <w:bCs/>
        </w:rPr>
        <w:t>2.</w:t>
      </w:r>
    </w:p>
    <w:p w:rsidR="00462FA3" w:rsidRDefault="00462FA3" w:rsidP="005455F8">
      <w:r>
        <w:t>3.</w:t>
      </w:r>
    </w:p>
    <w:p w:rsidR="00462FA3" w:rsidRDefault="00462FA3" w:rsidP="005455F8">
      <w:r>
        <w:t>4.</w:t>
      </w:r>
    </w:p>
    <w:p w:rsidR="00462FA3" w:rsidRDefault="00462FA3" w:rsidP="005455F8">
      <w:r>
        <w:t xml:space="preserve"> 5.</w:t>
      </w:r>
    </w:p>
    <w:p w:rsidR="00462FA3" w:rsidRDefault="00462FA3" w:rsidP="005455F8"/>
    <w:p w:rsidR="00462FA3" w:rsidRDefault="00462FA3" w:rsidP="005455F8"/>
    <w:p w:rsidR="00462FA3" w:rsidRDefault="00462FA3" w:rsidP="00207933">
      <w:pPr>
        <w:pStyle w:val="NoSpacing"/>
      </w:pPr>
      <w:r>
        <w:t>Date:                                                                                                Name:</w:t>
      </w:r>
    </w:p>
    <w:p w:rsidR="00462FA3" w:rsidRDefault="00462FA3" w:rsidP="00207933">
      <w:pPr>
        <w:pStyle w:val="NoSpacing"/>
      </w:pPr>
      <w:r>
        <w:t>Place:                                                                                              Signature:</w:t>
      </w:r>
    </w:p>
    <w:sectPr w:rsidR="00462FA3" w:rsidSect="00CA7A51">
      <w:pgSz w:w="11907" w:h="16839" w:code="9"/>
      <w:pgMar w:top="720" w:right="1440" w:bottom="144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602"/>
    <w:multiLevelType w:val="hybridMultilevel"/>
    <w:tmpl w:val="F9FA83C8"/>
    <w:lvl w:ilvl="0" w:tplc="7F0A385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B4675"/>
    <w:multiLevelType w:val="hybridMultilevel"/>
    <w:tmpl w:val="B70E2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C1F"/>
    <w:rsid w:val="000361AF"/>
    <w:rsid w:val="0009152B"/>
    <w:rsid w:val="000A13D9"/>
    <w:rsid w:val="000C4A89"/>
    <w:rsid w:val="000F6F20"/>
    <w:rsid w:val="00111E5C"/>
    <w:rsid w:val="00146A92"/>
    <w:rsid w:val="00163B55"/>
    <w:rsid w:val="001A4F36"/>
    <w:rsid w:val="001C6AC0"/>
    <w:rsid w:val="001E5EEC"/>
    <w:rsid w:val="00207933"/>
    <w:rsid w:val="00222DFD"/>
    <w:rsid w:val="00387E77"/>
    <w:rsid w:val="003A1CAA"/>
    <w:rsid w:val="003D4C5C"/>
    <w:rsid w:val="003E6712"/>
    <w:rsid w:val="0042795D"/>
    <w:rsid w:val="00462FA3"/>
    <w:rsid w:val="005455F8"/>
    <w:rsid w:val="00555B73"/>
    <w:rsid w:val="005A73E5"/>
    <w:rsid w:val="005C08D0"/>
    <w:rsid w:val="00631A31"/>
    <w:rsid w:val="00712C77"/>
    <w:rsid w:val="00747130"/>
    <w:rsid w:val="00752CFF"/>
    <w:rsid w:val="007875DA"/>
    <w:rsid w:val="008448E9"/>
    <w:rsid w:val="008B11E4"/>
    <w:rsid w:val="008C0599"/>
    <w:rsid w:val="00971C1F"/>
    <w:rsid w:val="009A5C24"/>
    <w:rsid w:val="009D6963"/>
    <w:rsid w:val="009E6666"/>
    <w:rsid w:val="00A26B15"/>
    <w:rsid w:val="00A41BBE"/>
    <w:rsid w:val="00B06ADD"/>
    <w:rsid w:val="00B606EC"/>
    <w:rsid w:val="00BD0AAD"/>
    <w:rsid w:val="00BF7DAC"/>
    <w:rsid w:val="00C802EC"/>
    <w:rsid w:val="00C85989"/>
    <w:rsid w:val="00CA7A51"/>
    <w:rsid w:val="00D20392"/>
    <w:rsid w:val="00D21BBE"/>
    <w:rsid w:val="00D55AFC"/>
    <w:rsid w:val="00DD5E65"/>
    <w:rsid w:val="00DE274D"/>
    <w:rsid w:val="00E8305D"/>
    <w:rsid w:val="00E909FA"/>
    <w:rsid w:val="00E94B07"/>
    <w:rsid w:val="00EA6937"/>
    <w:rsid w:val="00EA7034"/>
    <w:rsid w:val="00F143A4"/>
    <w:rsid w:val="00F6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034"/>
    <w:pPr>
      <w:spacing w:after="160" w:line="259" w:lineRule="auto"/>
    </w:pPr>
    <w:rPr>
      <w:szCs w:val="20"/>
      <w:lang w:bidi="mr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802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C0599"/>
    <w:pPr>
      <w:ind w:left="720"/>
      <w:contextualSpacing/>
    </w:pPr>
  </w:style>
  <w:style w:type="paragraph" w:styleId="NoSpacing">
    <w:name w:val="No Spacing"/>
    <w:uiPriority w:val="99"/>
    <w:qFormat/>
    <w:rsid w:val="00207933"/>
    <w:rPr>
      <w:szCs w:val="20"/>
      <w:lang w:bidi="mr-IN"/>
    </w:rPr>
  </w:style>
  <w:style w:type="paragraph" w:styleId="BalloonText">
    <w:name w:val="Balloon Text"/>
    <w:basedOn w:val="Normal"/>
    <w:link w:val="BalloonTextChar"/>
    <w:uiPriority w:val="99"/>
    <w:semiHidden/>
    <w:rsid w:val="003D4C5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4C5C"/>
    <w:rPr>
      <w:rFonts w:ascii="Tahoma" w:hAnsi="Tahoma" w:cs="Tahoma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835</Words>
  <Characters>4762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</dc:title>
  <dc:subject/>
  <dc:creator>PrasadN</dc:creator>
  <cp:keywords/>
  <dc:description/>
  <cp:lastModifiedBy>manjiri</cp:lastModifiedBy>
  <cp:revision>2</cp:revision>
  <dcterms:created xsi:type="dcterms:W3CDTF">2018-09-21T05:33:00Z</dcterms:created>
  <dcterms:modified xsi:type="dcterms:W3CDTF">2018-09-21T05:33:00Z</dcterms:modified>
</cp:coreProperties>
</file>