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04" w:rsidRPr="00B5052E" w:rsidRDefault="00DA5504" w:rsidP="00B5052E">
      <w:pPr>
        <w:rPr>
          <w:rFonts w:ascii="Arial" w:hAnsi="Arial" w:cs="Arial"/>
          <w:sz w:val="24"/>
          <w:szCs w:val="20"/>
        </w:rPr>
      </w:pPr>
      <w:r w:rsidRPr="00D20392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1.75pt;height:67.5pt;visibility:visible">
            <v:imagedata r:id="rId5" o:title=""/>
          </v:shape>
        </w:pict>
      </w:r>
      <w:r>
        <w:rPr>
          <w:b/>
          <w:bCs/>
          <w:noProof/>
        </w:rPr>
        <w:t xml:space="preserve">                                              </w:t>
      </w:r>
      <w:r w:rsidRPr="00D20392">
        <w:rPr>
          <w:b/>
          <w:noProof/>
        </w:rPr>
        <w:pict>
          <v:shape id="Picture 3" o:spid="_x0000_i1026" type="#_x0000_t75" style="width:51.75pt;height:63.75pt;visibility:visible">
            <v:imagedata r:id="rId6" o:title=""/>
          </v:shape>
        </w:pict>
      </w:r>
      <w:r>
        <w:rPr>
          <w:b/>
          <w:bCs/>
          <w:noProof/>
        </w:rPr>
        <w:t xml:space="preserve">                                           </w:t>
      </w:r>
      <w:r w:rsidRPr="00D20392">
        <w:rPr>
          <w:b/>
          <w:noProof/>
        </w:rPr>
        <w:pict>
          <v:shape id="Picture 2" o:spid="_x0000_i1027" type="#_x0000_t75" style="width:81pt;height:57pt;visibility:visible">
            <v:imagedata r:id="rId7" o:title=""/>
          </v:shape>
        </w:pict>
      </w:r>
      <w:r>
        <w:rPr>
          <w:b/>
          <w:bCs/>
          <w:noProof/>
        </w:rPr>
        <w:t xml:space="preserve">           </w:t>
      </w:r>
      <w:r>
        <w:rPr>
          <w:b/>
          <w:bCs/>
        </w:rPr>
        <w:t xml:space="preserve">                                                                            </w:t>
      </w:r>
    </w:p>
    <w:p w:rsidR="00DA5504" w:rsidRDefault="00DA5504" w:rsidP="005B7474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AF3342">
        <w:rPr>
          <w:rFonts w:ascii="Arial" w:hAnsi="Arial" w:cs="Arial"/>
          <w:b/>
          <w:sz w:val="24"/>
          <w:szCs w:val="20"/>
          <w:u w:val="single"/>
        </w:rPr>
        <w:t>Checklist for Due Diligence</w:t>
      </w:r>
      <w:r>
        <w:rPr>
          <w:rFonts w:ascii="Arial" w:hAnsi="Arial" w:cs="Arial"/>
          <w:b/>
          <w:sz w:val="24"/>
          <w:szCs w:val="20"/>
          <w:u w:val="single"/>
        </w:rPr>
        <w:t xml:space="preserve"> (Non-Residential ESDPs under TRTI, TDD GoM.)</w:t>
      </w:r>
    </w:p>
    <w:p w:rsidR="00DA5504" w:rsidRDefault="00DA5504" w:rsidP="005B7474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Name of Training Centre In-Charge: </w:t>
      </w:r>
    </w:p>
    <w:p w:rsidR="00DA5504" w:rsidRDefault="00DA5504" w:rsidP="005B7474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Designation &amp; Office Address:</w:t>
      </w:r>
    </w:p>
    <w:p w:rsidR="00DA5504" w:rsidRDefault="00DA5504" w:rsidP="005B7474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Date and Time:</w:t>
      </w:r>
    </w:p>
    <w:p w:rsidR="00DA5504" w:rsidRDefault="00DA5504" w:rsidP="005B7474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Name of Training Institute:</w:t>
      </w:r>
    </w:p>
    <w:p w:rsidR="00DA5504" w:rsidRDefault="00DA5504" w:rsidP="005B7474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Address:</w:t>
      </w:r>
    </w:p>
    <w:p w:rsidR="00DA5504" w:rsidRDefault="00DA5504" w:rsidP="00A458A6">
      <w:pPr>
        <w:tabs>
          <w:tab w:val="left" w:pos="5850"/>
        </w:tabs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Single Point of Contact (SPOC) Cell No.:</w:t>
      </w:r>
    </w:p>
    <w:p w:rsidR="00DA5504" w:rsidRDefault="00DA5504" w:rsidP="00A458A6">
      <w:pPr>
        <w:tabs>
          <w:tab w:val="left" w:pos="5850"/>
        </w:tabs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Email lD:</w:t>
      </w:r>
    </w:p>
    <w:p w:rsidR="00DA5504" w:rsidRDefault="00DA5504" w:rsidP="00A458A6">
      <w:pPr>
        <w:tabs>
          <w:tab w:val="left" w:pos="5850"/>
        </w:tabs>
        <w:rPr>
          <w:rFonts w:ascii="Arial" w:hAnsi="Arial" w:cs="Arial"/>
          <w:b/>
          <w:sz w:val="24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1"/>
        <w:gridCol w:w="7050"/>
        <w:gridCol w:w="1621"/>
      </w:tblGrid>
      <w:tr w:rsidR="00DA5504" w:rsidRPr="00532CE1" w:rsidTr="00532CE1">
        <w:tc>
          <w:tcPr>
            <w:tcW w:w="309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3814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877" w:type="pct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Information</w:t>
            </w: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Legal Status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Year/Date of incorporation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Name of Head/CEO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Office Address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Years in entrepreneurship and skill development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Average Turn over in Lakhs in INR for last 3 FYs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Number of permanent staff 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Number of contractual staff 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Is separate placement unit maintained if yes no. of staff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Is there any on-line tracking mechanism for trained candidates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Any innovative project implemented in skill, entrepreneurship for income enhancement of tribal in Maharashtra/India if </w:t>
            </w:r>
            <w:smartTag w:uri="urn:schemas-microsoft-com:office:smarttags" w:element="address">
              <w:smartTag w:uri="urn:schemas-microsoft-com:office:smarttags" w:element="Street">
                <w:r w:rsidRPr="00532CE1">
                  <w:rPr>
                    <w:rFonts w:ascii="Arial" w:hAnsi="Arial" w:cs="Arial"/>
                    <w:sz w:val="20"/>
                    <w:szCs w:val="20"/>
                  </w:rPr>
                  <w:t>Yes Pl</w:t>
                </w:r>
              </w:smartTag>
            </w:smartTag>
            <w:r w:rsidRPr="00532CE1">
              <w:rPr>
                <w:rFonts w:ascii="Arial" w:hAnsi="Arial" w:cs="Arial"/>
                <w:sz w:val="20"/>
                <w:szCs w:val="20"/>
              </w:rPr>
              <w:t xml:space="preserve"> attach brief information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504" w:rsidRDefault="00DA5504" w:rsidP="005B7474">
      <w:pPr>
        <w:rPr>
          <w:rFonts w:ascii="Arial" w:hAnsi="Arial" w:cs="Arial"/>
          <w:b/>
          <w:sz w:val="24"/>
          <w:szCs w:val="20"/>
          <w:u w:val="single"/>
        </w:rPr>
      </w:pPr>
    </w:p>
    <w:p w:rsidR="00DA5504" w:rsidRPr="005B7474" w:rsidRDefault="00DA5504" w:rsidP="005B7474">
      <w:pPr>
        <w:rPr>
          <w:rFonts w:ascii="Arial" w:hAnsi="Arial" w:cs="Arial"/>
          <w:b/>
          <w:sz w:val="24"/>
          <w:szCs w:val="20"/>
          <w:u w:val="single"/>
        </w:rPr>
      </w:pPr>
      <w:r w:rsidRPr="005B7474">
        <w:rPr>
          <w:rFonts w:ascii="Arial" w:hAnsi="Arial" w:cs="Arial"/>
          <w:b/>
          <w:sz w:val="20"/>
          <w:szCs w:val="20"/>
        </w:rPr>
        <w:t>Feel of centre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1"/>
        <w:gridCol w:w="7050"/>
        <w:gridCol w:w="1621"/>
      </w:tblGrid>
      <w:tr w:rsidR="00DA5504" w:rsidRPr="00532CE1" w:rsidTr="00532CE1">
        <w:tc>
          <w:tcPr>
            <w:tcW w:w="309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3814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877" w:type="pct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Plastering and Painting of Internal and external walls and ceiling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Visible signs of leakage from walls and roofs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Protection of Stairs, Balconies etc.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Circulating area (A relaxation of 2% is permitted)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Corridor (No entry or exit from an academic area should be through another academic area)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Wires should be properly concealed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Location of camera should be such that it covered students face at the time of Biometric (Centre and Hostel)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A doctor on call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30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Sound level should be less than 75 db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504" w:rsidRPr="00AF3342" w:rsidRDefault="00DA5504" w:rsidP="00B83C6F">
      <w:pPr>
        <w:rPr>
          <w:rFonts w:ascii="Arial" w:hAnsi="Arial" w:cs="Arial"/>
          <w:b/>
          <w:sz w:val="20"/>
          <w:szCs w:val="20"/>
        </w:rPr>
      </w:pPr>
    </w:p>
    <w:p w:rsidR="00DA5504" w:rsidRPr="00AF3342" w:rsidRDefault="00DA5504" w:rsidP="004E7CB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>Basic Infrastructure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"/>
        <w:gridCol w:w="3296"/>
        <w:gridCol w:w="3403"/>
        <w:gridCol w:w="1619"/>
      </w:tblGrid>
      <w:tr w:rsidR="00DA5504" w:rsidRPr="00532CE1" w:rsidTr="00532CE1">
        <w:trPr>
          <w:trHeight w:val="374"/>
        </w:trPr>
        <w:tc>
          <w:tcPr>
            <w:tcW w:w="500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1783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Rooms Specification</w:t>
            </w:r>
          </w:p>
        </w:tc>
        <w:tc>
          <w:tcPr>
            <w:tcW w:w="1841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</w:t>
            </w:r>
          </w:p>
        </w:tc>
        <w:tc>
          <w:tcPr>
            <w:tcW w:w="877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DA5504" w:rsidRPr="00532CE1" w:rsidTr="00532CE1">
        <w:tc>
          <w:tcPr>
            <w:tcW w:w="50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8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Building</w:t>
            </w:r>
          </w:p>
        </w:tc>
        <w:tc>
          <w:tcPr>
            <w:tcW w:w="1841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0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8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Office </w:t>
            </w:r>
          </w:p>
        </w:tc>
        <w:tc>
          <w:tcPr>
            <w:tcW w:w="1841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Minimum 100 Sq. ft.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0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Class room /s</w:t>
            </w:r>
          </w:p>
        </w:tc>
        <w:tc>
          <w:tcPr>
            <w:tcW w:w="1841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Minimum 10 sq. ft./ candidate. If lab is combined with classroom minimum requirement per candidate is 15 sq. ft.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0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8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Domain Lab/s</w:t>
            </w:r>
          </w:p>
        </w:tc>
        <w:tc>
          <w:tcPr>
            <w:tcW w:w="1841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10 Sq. ft.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0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8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IT Lab</w:t>
            </w:r>
          </w:p>
        </w:tc>
        <w:tc>
          <w:tcPr>
            <w:tcW w:w="1841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10 Sq. ft.</w:t>
            </w: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0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8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Counselling room</w:t>
            </w:r>
          </w:p>
        </w:tc>
        <w:tc>
          <w:tcPr>
            <w:tcW w:w="1841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0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8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Reception area</w:t>
            </w:r>
          </w:p>
        </w:tc>
        <w:tc>
          <w:tcPr>
            <w:tcW w:w="1841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0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8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Work station for MIS, Centre Manager, Placement officer and faculty members</w:t>
            </w:r>
          </w:p>
        </w:tc>
        <w:tc>
          <w:tcPr>
            <w:tcW w:w="1841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5504" w:rsidRPr="00532CE1" w:rsidTr="00532CE1">
        <w:tc>
          <w:tcPr>
            <w:tcW w:w="50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8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Reception area</w:t>
            </w:r>
          </w:p>
        </w:tc>
        <w:tc>
          <w:tcPr>
            <w:tcW w:w="1841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504" w:rsidRPr="00AF3342" w:rsidRDefault="00DA5504">
      <w:pPr>
        <w:rPr>
          <w:rFonts w:ascii="Arial" w:hAnsi="Arial" w:cs="Arial"/>
          <w:b/>
          <w:sz w:val="20"/>
          <w:szCs w:val="20"/>
        </w:rPr>
      </w:pPr>
    </w:p>
    <w:p w:rsidR="00DA5504" w:rsidRPr="00AF3342" w:rsidRDefault="00DA5504" w:rsidP="001E38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 xml:space="preserve">Classroom specifications </w:t>
      </w:r>
    </w:p>
    <w:p w:rsidR="00DA5504" w:rsidRPr="00AF3342" w:rsidRDefault="00DA5504" w:rsidP="001E388C">
      <w:pPr>
        <w:spacing w:after="0"/>
        <w:rPr>
          <w:rFonts w:ascii="Arial" w:hAnsi="Arial" w:cs="Arial"/>
          <w:sz w:val="20"/>
          <w:szCs w:val="20"/>
        </w:rPr>
      </w:pPr>
      <w:r w:rsidRPr="00AF3342">
        <w:rPr>
          <w:rFonts w:ascii="Arial" w:hAnsi="Arial" w:cs="Arial"/>
          <w:sz w:val="20"/>
          <w:szCs w:val="20"/>
        </w:rPr>
        <w:t>1. Area</w:t>
      </w:r>
      <w:r w:rsidRPr="00AF3342">
        <w:rPr>
          <w:rFonts w:ascii="Arial" w:hAnsi="Arial" w:cs="Arial"/>
          <w:b/>
          <w:sz w:val="20"/>
          <w:szCs w:val="20"/>
        </w:rPr>
        <w:t xml:space="preserve"> </w:t>
      </w:r>
      <w:r w:rsidRPr="00AF3342">
        <w:rPr>
          <w:rFonts w:ascii="Arial" w:hAnsi="Arial" w:cs="Arial"/>
          <w:sz w:val="20"/>
          <w:szCs w:val="20"/>
        </w:rPr>
        <w:t>per student in a</w:t>
      </w:r>
      <w:r>
        <w:rPr>
          <w:rFonts w:ascii="Arial" w:hAnsi="Arial" w:cs="Arial"/>
          <w:sz w:val="20"/>
          <w:szCs w:val="20"/>
        </w:rPr>
        <w:t>ll academic rooms is 10 sq. ft.:</w:t>
      </w:r>
    </w:p>
    <w:p w:rsidR="00DA5504" w:rsidRPr="00AF3342" w:rsidRDefault="00DA5504" w:rsidP="001E388C">
      <w:pPr>
        <w:spacing w:after="0"/>
        <w:rPr>
          <w:rFonts w:ascii="Arial" w:hAnsi="Arial" w:cs="Arial"/>
          <w:sz w:val="20"/>
          <w:szCs w:val="20"/>
        </w:rPr>
      </w:pPr>
      <w:r w:rsidRPr="00AF3342">
        <w:rPr>
          <w:rFonts w:ascii="Arial" w:hAnsi="Arial" w:cs="Arial"/>
          <w:sz w:val="20"/>
          <w:szCs w:val="20"/>
        </w:rPr>
        <w:t>2. Combining of Theory and I</w:t>
      </w:r>
      <w:r>
        <w:rPr>
          <w:rFonts w:ascii="Arial" w:hAnsi="Arial" w:cs="Arial"/>
          <w:sz w:val="20"/>
          <w:szCs w:val="20"/>
        </w:rPr>
        <w:t xml:space="preserve">T Lab- Area should be 15 sq. ft </w:t>
      </w:r>
    </w:p>
    <w:p w:rsidR="00DA5504" w:rsidRPr="00AF3342" w:rsidRDefault="00DA5504" w:rsidP="001E388C">
      <w:pPr>
        <w:spacing w:after="0"/>
        <w:rPr>
          <w:rFonts w:ascii="Arial" w:hAnsi="Arial" w:cs="Arial"/>
          <w:sz w:val="20"/>
          <w:szCs w:val="20"/>
        </w:rPr>
      </w:pPr>
      <w:r w:rsidRPr="00AF3342">
        <w:rPr>
          <w:rFonts w:ascii="Arial" w:hAnsi="Arial" w:cs="Arial"/>
          <w:sz w:val="20"/>
          <w:szCs w:val="20"/>
        </w:rPr>
        <w:t>3. Ventilation: 12% area of classroom</w:t>
      </w:r>
      <w:r>
        <w:rPr>
          <w:rFonts w:ascii="Arial" w:hAnsi="Arial" w:cs="Arial"/>
          <w:sz w:val="20"/>
          <w:szCs w:val="20"/>
        </w:rPr>
        <w:t xml:space="preserve">- </w:t>
      </w:r>
    </w:p>
    <w:p w:rsidR="00DA5504" w:rsidRPr="00AF3342" w:rsidRDefault="00DA5504" w:rsidP="001E388C">
      <w:pPr>
        <w:spacing w:after="0"/>
        <w:rPr>
          <w:rFonts w:ascii="Arial" w:hAnsi="Arial" w:cs="Arial"/>
          <w:sz w:val="20"/>
          <w:szCs w:val="20"/>
        </w:rPr>
      </w:pPr>
      <w:r w:rsidRPr="00AF3342">
        <w:rPr>
          <w:rFonts w:ascii="Arial" w:hAnsi="Arial" w:cs="Arial"/>
          <w:sz w:val="20"/>
          <w:szCs w:val="20"/>
        </w:rPr>
        <w:t>4. CCTV Camera should cover trainers face</w:t>
      </w:r>
      <w:r>
        <w:rPr>
          <w:rFonts w:ascii="Arial" w:hAnsi="Arial" w:cs="Arial"/>
          <w:sz w:val="20"/>
          <w:szCs w:val="20"/>
        </w:rPr>
        <w:t xml:space="preserve">- </w:t>
      </w:r>
      <w:r w:rsidRPr="00AF3342">
        <w:rPr>
          <w:rFonts w:ascii="Arial" w:hAnsi="Arial" w:cs="Arial"/>
          <w:sz w:val="20"/>
          <w:szCs w:val="20"/>
        </w:rPr>
        <w:t xml:space="preserve"> </w:t>
      </w:r>
    </w:p>
    <w:p w:rsidR="00DA5504" w:rsidRPr="00AF3342" w:rsidRDefault="00DA5504" w:rsidP="001E388C">
      <w:pPr>
        <w:spacing w:after="0"/>
        <w:rPr>
          <w:rFonts w:ascii="Arial" w:hAnsi="Arial" w:cs="Arial"/>
          <w:sz w:val="20"/>
          <w:szCs w:val="20"/>
        </w:rPr>
      </w:pPr>
      <w:r w:rsidRPr="00AF3342">
        <w:rPr>
          <w:rFonts w:ascii="Arial" w:hAnsi="Arial" w:cs="Arial"/>
          <w:sz w:val="20"/>
          <w:szCs w:val="20"/>
        </w:rPr>
        <w:t>5. Class room should be fully covered from all ends</w:t>
      </w:r>
      <w:r>
        <w:rPr>
          <w:rFonts w:ascii="Arial" w:hAnsi="Arial" w:cs="Arial"/>
          <w:sz w:val="20"/>
          <w:szCs w:val="20"/>
        </w:rPr>
        <w:t>-</w:t>
      </w:r>
    </w:p>
    <w:p w:rsidR="00DA5504" w:rsidRPr="00AF3342" w:rsidRDefault="00DA5504" w:rsidP="001E388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1"/>
        <w:gridCol w:w="3185"/>
        <w:gridCol w:w="992"/>
        <w:gridCol w:w="992"/>
        <w:gridCol w:w="992"/>
        <w:gridCol w:w="1134"/>
        <w:gridCol w:w="1196"/>
      </w:tblGrid>
      <w:tr w:rsidR="00DA5504" w:rsidRPr="00532CE1" w:rsidTr="00532CE1">
        <w:tc>
          <w:tcPr>
            <w:tcW w:w="751" w:type="dxa"/>
            <w:vMerge w:val="restar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3185" w:type="dxa"/>
            <w:vMerge w:val="restar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4110" w:type="dxa"/>
            <w:gridSpan w:val="4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Available (Yes/No)</w:t>
            </w:r>
          </w:p>
        </w:tc>
        <w:tc>
          <w:tcPr>
            <w:tcW w:w="1196" w:type="dxa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751" w:type="dxa"/>
            <w:vMerge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5" w:type="dxa"/>
            <w:vMerge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Class 1</w:t>
            </w:r>
          </w:p>
        </w:tc>
        <w:tc>
          <w:tcPr>
            <w:tcW w:w="992" w:type="dxa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Class 2</w:t>
            </w:r>
          </w:p>
        </w:tc>
        <w:tc>
          <w:tcPr>
            <w:tcW w:w="992" w:type="dxa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Class 3</w:t>
            </w:r>
          </w:p>
        </w:tc>
        <w:tc>
          <w:tcPr>
            <w:tcW w:w="1134" w:type="dxa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Class 4</w:t>
            </w:r>
          </w:p>
        </w:tc>
        <w:tc>
          <w:tcPr>
            <w:tcW w:w="1196" w:type="dxa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Class 5</w:t>
            </w:r>
          </w:p>
        </w:tc>
      </w:tr>
      <w:tr w:rsidR="00DA5504" w:rsidRPr="00532CE1" w:rsidTr="00532CE1">
        <w:tc>
          <w:tcPr>
            <w:tcW w:w="751" w:type="dxa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85" w:type="dxa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Activity Cum Lesson Plan (ACLP)</w:t>
            </w: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751" w:type="dxa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85" w:type="dxa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Trainers chair and Table</w:t>
            </w: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751" w:type="dxa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85" w:type="dxa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CCTV Cameras with audio facilities</w:t>
            </w: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751" w:type="dxa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85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LCD/ Digital projector</w:t>
            </w: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751" w:type="dxa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85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Chair/ desk for candidate</w:t>
            </w: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751" w:type="dxa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85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Writing board</w:t>
            </w: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751" w:type="dxa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85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Light, fans and Power backup</w:t>
            </w: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751" w:type="dxa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532C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85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List of Contact details</w:t>
            </w: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9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DA5504" w:rsidRPr="00AF3342" w:rsidRDefault="00DA5504" w:rsidP="001E388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Observations: </w:t>
      </w:r>
    </w:p>
    <w:p w:rsidR="00DA5504" w:rsidRPr="00AF3342" w:rsidRDefault="00DA5504" w:rsidP="001E38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>IT Lab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544"/>
        <w:gridCol w:w="2126"/>
        <w:gridCol w:w="2613"/>
      </w:tblGrid>
      <w:tr w:rsidR="00DA5504" w:rsidRPr="00532CE1" w:rsidTr="00532CE1">
        <w:trPr>
          <w:trHeight w:val="402"/>
        </w:trPr>
        <w:tc>
          <w:tcPr>
            <w:tcW w:w="959" w:type="dxa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3544" w:type="dxa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2126" w:type="dxa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Numbers</w:t>
            </w:r>
          </w:p>
        </w:tc>
        <w:tc>
          <w:tcPr>
            <w:tcW w:w="2613" w:type="dxa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DA5504" w:rsidRPr="00532CE1" w:rsidTr="00532CE1">
        <w:tc>
          <w:tcPr>
            <w:tcW w:w="959" w:type="dxa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Tablets (Loaded with TLM)</w:t>
            </w:r>
          </w:p>
        </w:tc>
        <w:tc>
          <w:tcPr>
            <w:tcW w:w="212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3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959" w:type="dxa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CCTV Cameras with Audio facility</w:t>
            </w:r>
          </w:p>
        </w:tc>
        <w:tc>
          <w:tcPr>
            <w:tcW w:w="212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959" w:type="dxa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LAN enabled computers</w:t>
            </w:r>
          </w:p>
        </w:tc>
        <w:tc>
          <w:tcPr>
            <w:tcW w:w="212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959" w:type="dxa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MS Office</w:t>
            </w:r>
          </w:p>
        </w:tc>
        <w:tc>
          <w:tcPr>
            <w:tcW w:w="212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959" w:type="dxa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Typing Tutor</w:t>
            </w:r>
          </w:p>
        </w:tc>
        <w:tc>
          <w:tcPr>
            <w:tcW w:w="212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959" w:type="dxa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Stools (Candidates)</w:t>
            </w:r>
          </w:p>
        </w:tc>
        <w:tc>
          <w:tcPr>
            <w:tcW w:w="2126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504" w:rsidRPr="00AF3342" w:rsidRDefault="00DA5504" w:rsidP="00683C3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Observations: </w:t>
      </w:r>
    </w:p>
    <w:p w:rsidR="00DA5504" w:rsidRPr="00AF3342" w:rsidRDefault="00DA5504" w:rsidP="001E38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>Domain Lab</w:t>
      </w:r>
      <w:r>
        <w:rPr>
          <w:rFonts w:ascii="Arial" w:hAnsi="Arial" w:cs="Arial"/>
          <w:b/>
          <w:sz w:val="20"/>
          <w:szCs w:val="20"/>
        </w:rPr>
        <w:t>/s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0"/>
        <w:gridCol w:w="2977"/>
        <w:gridCol w:w="1701"/>
        <w:gridCol w:w="1701"/>
        <w:gridCol w:w="1531"/>
        <w:gridCol w:w="236"/>
      </w:tblGrid>
      <w:tr w:rsidR="00DA5504" w:rsidRPr="00532CE1" w:rsidTr="00532CE1">
        <w:tc>
          <w:tcPr>
            <w:tcW w:w="595" w:type="pct"/>
            <w:vMerge w:val="restar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1610" w:type="pct"/>
            <w:vMerge w:val="restar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2795" w:type="pct"/>
            <w:gridSpan w:val="4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Available (Yes/No) (Domain trades in columns below)</w:t>
            </w:r>
          </w:p>
        </w:tc>
      </w:tr>
      <w:tr w:rsidR="00DA5504" w:rsidRPr="00532CE1" w:rsidTr="00532CE1">
        <w:tc>
          <w:tcPr>
            <w:tcW w:w="595" w:type="pct"/>
            <w:vMerge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pct"/>
            <w:vMerge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</w:t>
            </w:r>
          </w:p>
        </w:tc>
        <w:tc>
          <w:tcPr>
            <w:tcW w:w="920" w:type="pct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4F2D7F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9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Domain</w:t>
            </w:r>
          </w:p>
        </w:tc>
        <w:tc>
          <w:tcPr>
            <w:tcW w:w="92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9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Lab should be setup according to SSC/NCVT list</w:t>
            </w:r>
          </w:p>
        </w:tc>
        <w:tc>
          <w:tcPr>
            <w:tcW w:w="92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The standard list as per NCVT and actual availability be attached as annex.</w:t>
            </w:r>
          </w:p>
        </w:tc>
        <w:tc>
          <w:tcPr>
            <w:tcW w:w="92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9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1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CCTV Cameras with audio facilities</w:t>
            </w:r>
          </w:p>
        </w:tc>
        <w:tc>
          <w:tcPr>
            <w:tcW w:w="92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9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0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Chair/ desk for candidate</w:t>
            </w:r>
          </w:p>
        </w:tc>
        <w:tc>
          <w:tcPr>
            <w:tcW w:w="92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9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1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LCD/ Digital projector</w:t>
            </w:r>
          </w:p>
        </w:tc>
        <w:tc>
          <w:tcPr>
            <w:tcW w:w="92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504" w:rsidRPr="00AF3342" w:rsidRDefault="00DA5504" w:rsidP="00515601">
      <w:pPr>
        <w:rPr>
          <w:rFonts w:ascii="Arial" w:hAnsi="Arial" w:cs="Arial"/>
          <w:b/>
          <w:sz w:val="20"/>
          <w:szCs w:val="20"/>
        </w:rPr>
      </w:pPr>
    </w:p>
    <w:p w:rsidR="00DA5504" w:rsidRPr="00AF3342" w:rsidRDefault="00DA5504" w:rsidP="001E38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>Agreement: (Notarised)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5"/>
        <w:gridCol w:w="4553"/>
        <w:gridCol w:w="3604"/>
      </w:tblGrid>
      <w:tr w:rsidR="00DA5504" w:rsidRPr="00532CE1" w:rsidTr="00532CE1">
        <w:trPr>
          <w:trHeight w:val="398"/>
        </w:trPr>
        <w:tc>
          <w:tcPr>
            <w:tcW w:w="587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Sr. No. </w:t>
            </w:r>
          </w:p>
        </w:tc>
        <w:tc>
          <w:tcPr>
            <w:tcW w:w="2463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Type of Agreement</w:t>
            </w:r>
          </w:p>
        </w:tc>
        <w:tc>
          <w:tcPr>
            <w:tcW w:w="1950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DA5504" w:rsidRPr="00532CE1" w:rsidTr="00532CE1">
        <w:tc>
          <w:tcPr>
            <w:tcW w:w="587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63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Rent Agreement</w:t>
            </w:r>
          </w:p>
        </w:tc>
        <w:tc>
          <w:tcPr>
            <w:tcW w:w="195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5504" w:rsidRPr="00532CE1" w:rsidTr="00532CE1">
        <w:tc>
          <w:tcPr>
            <w:tcW w:w="587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63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Food Agreement</w:t>
            </w:r>
          </w:p>
        </w:tc>
        <w:tc>
          <w:tcPr>
            <w:tcW w:w="195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Applicable for Residential ESDPs</w:t>
            </w:r>
          </w:p>
        </w:tc>
      </w:tr>
    </w:tbl>
    <w:p w:rsidR="00DA5504" w:rsidRPr="00AF3342" w:rsidRDefault="00DA5504" w:rsidP="00FD574F">
      <w:pPr>
        <w:rPr>
          <w:rFonts w:ascii="Arial" w:hAnsi="Arial" w:cs="Arial"/>
          <w:b/>
          <w:sz w:val="20"/>
          <w:szCs w:val="20"/>
        </w:rPr>
      </w:pPr>
    </w:p>
    <w:p w:rsidR="00DA5504" w:rsidRPr="00AF3342" w:rsidRDefault="00DA5504" w:rsidP="001E38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>Management: (Offer letter and CV- Compulsory)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"/>
        <w:gridCol w:w="3688"/>
        <w:gridCol w:w="1843"/>
        <w:gridCol w:w="2754"/>
      </w:tblGrid>
      <w:tr w:rsidR="00DA5504" w:rsidRPr="00532CE1" w:rsidTr="00532CE1">
        <w:trPr>
          <w:trHeight w:val="340"/>
        </w:trPr>
        <w:tc>
          <w:tcPr>
            <w:tcW w:w="518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1995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Faculty Members</w:t>
            </w:r>
          </w:p>
        </w:tc>
        <w:tc>
          <w:tcPr>
            <w:tcW w:w="997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Numbers</w:t>
            </w:r>
          </w:p>
        </w:tc>
        <w:tc>
          <w:tcPr>
            <w:tcW w:w="1490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DA5504" w:rsidRPr="00532CE1" w:rsidTr="00532CE1">
        <w:tc>
          <w:tcPr>
            <w:tcW w:w="518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5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Centre In-charge</w:t>
            </w:r>
          </w:p>
        </w:tc>
        <w:tc>
          <w:tcPr>
            <w:tcW w:w="99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5504" w:rsidRPr="00532CE1" w:rsidTr="00532CE1">
        <w:tc>
          <w:tcPr>
            <w:tcW w:w="518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5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Q Team</w:t>
            </w:r>
          </w:p>
        </w:tc>
        <w:tc>
          <w:tcPr>
            <w:tcW w:w="99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5504" w:rsidRPr="00532CE1" w:rsidTr="00532CE1">
        <w:tc>
          <w:tcPr>
            <w:tcW w:w="518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95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MIS</w:t>
            </w:r>
          </w:p>
        </w:tc>
        <w:tc>
          <w:tcPr>
            <w:tcW w:w="99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5504" w:rsidRPr="00532CE1" w:rsidTr="00532CE1">
        <w:tc>
          <w:tcPr>
            <w:tcW w:w="518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95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Placement Officer</w:t>
            </w:r>
          </w:p>
        </w:tc>
        <w:tc>
          <w:tcPr>
            <w:tcW w:w="99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18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95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IT Teacher</w:t>
            </w:r>
          </w:p>
        </w:tc>
        <w:tc>
          <w:tcPr>
            <w:tcW w:w="99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18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95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Domain teacher/s (                    )</w:t>
            </w:r>
          </w:p>
        </w:tc>
        <w:tc>
          <w:tcPr>
            <w:tcW w:w="99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18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95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Domain teacher/s (                    )</w:t>
            </w:r>
          </w:p>
        </w:tc>
        <w:tc>
          <w:tcPr>
            <w:tcW w:w="99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5504" w:rsidRPr="00532CE1" w:rsidTr="00532CE1">
        <w:tc>
          <w:tcPr>
            <w:tcW w:w="518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95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Soft skills and English</w:t>
            </w:r>
          </w:p>
        </w:tc>
        <w:tc>
          <w:tcPr>
            <w:tcW w:w="99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18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95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Mobilisers one per district/per proposed 125 candidates in target</w:t>
            </w:r>
          </w:p>
        </w:tc>
        <w:tc>
          <w:tcPr>
            <w:tcW w:w="99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18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95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Security guard</w:t>
            </w:r>
          </w:p>
        </w:tc>
        <w:tc>
          <w:tcPr>
            <w:tcW w:w="997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A5504" w:rsidRDefault="00DA5504" w:rsidP="001F6FD2">
      <w:pPr>
        <w:rPr>
          <w:rFonts w:ascii="Arial" w:hAnsi="Arial" w:cs="Arial"/>
          <w:b/>
          <w:sz w:val="20"/>
          <w:szCs w:val="20"/>
        </w:rPr>
      </w:pPr>
    </w:p>
    <w:p w:rsidR="00DA5504" w:rsidRDefault="00DA5504" w:rsidP="001F6F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Observations: </w:t>
      </w:r>
    </w:p>
    <w:p w:rsidR="00DA5504" w:rsidRPr="001F6FD2" w:rsidRDefault="00DA5504" w:rsidP="001F6FD2">
      <w:pPr>
        <w:rPr>
          <w:rFonts w:ascii="Arial" w:hAnsi="Arial" w:cs="Arial"/>
          <w:b/>
          <w:sz w:val="20"/>
          <w:szCs w:val="20"/>
        </w:rPr>
      </w:pPr>
    </w:p>
    <w:p w:rsidR="00DA5504" w:rsidRPr="00AF3342" w:rsidRDefault="00DA5504" w:rsidP="001E38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>Office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94"/>
        <w:gridCol w:w="5434"/>
        <w:gridCol w:w="2614"/>
      </w:tblGrid>
      <w:tr w:rsidR="00DA5504" w:rsidRPr="00532CE1" w:rsidTr="00532CE1">
        <w:trPr>
          <w:trHeight w:val="303"/>
        </w:trPr>
        <w:tc>
          <w:tcPr>
            <w:tcW w:w="646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2940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1414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DA5504" w:rsidRPr="00532CE1" w:rsidTr="00532CE1">
        <w:tc>
          <w:tcPr>
            <w:tcW w:w="646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Storage place for securing documents (Almira)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646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Office table and chair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646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Printer cum scanner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646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Digital camera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646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Grievance Register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646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0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CCTV Monitor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504" w:rsidRPr="00AF3342" w:rsidRDefault="00DA5504" w:rsidP="006C0D3D">
      <w:pPr>
        <w:rPr>
          <w:rFonts w:ascii="Arial" w:hAnsi="Arial" w:cs="Arial"/>
          <w:b/>
          <w:sz w:val="20"/>
          <w:szCs w:val="20"/>
        </w:rPr>
      </w:pPr>
    </w:p>
    <w:p w:rsidR="00DA5504" w:rsidRPr="00AF3342" w:rsidRDefault="00DA5504" w:rsidP="001E38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>Signature and Information boards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4"/>
        <w:gridCol w:w="5684"/>
        <w:gridCol w:w="2614"/>
      </w:tblGrid>
      <w:tr w:rsidR="00DA5504" w:rsidRPr="00532CE1" w:rsidTr="00532CE1">
        <w:trPr>
          <w:trHeight w:val="411"/>
        </w:trPr>
        <w:tc>
          <w:tcPr>
            <w:tcW w:w="511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3075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1414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DA5504" w:rsidRPr="00532CE1" w:rsidTr="00532CE1">
        <w:tc>
          <w:tcPr>
            <w:tcW w:w="511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7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Training Centre Name Board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11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7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Activity summary and achievement board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11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Contact detail of Important person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11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7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Basic information board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11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7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Code of Conduct board of candidates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A5504" w:rsidRPr="00532CE1" w:rsidTr="00532CE1">
        <w:tc>
          <w:tcPr>
            <w:tcW w:w="511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7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Student entitlement and responsibilities board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11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75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Do’s and Don’ts for the centre</w:t>
            </w:r>
          </w:p>
        </w:tc>
        <w:tc>
          <w:tcPr>
            <w:tcW w:w="1414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A5504" w:rsidRPr="00AF3342" w:rsidRDefault="00DA5504" w:rsidP="006C0D3D">
      <w:pPr>
        <w:rPr>
          <w:rFonts w:ascii="Arial" w:hAnsi="Arial" w:cs="Arial"/>
          <w:b/>
          <w:sz w:val="20"/>
          <w:szCs w:val="20"/>
        </w:rPr>
      </w:pPr>
    </w:p>
    <w:p w:rsidR="00DA5504" w:rsidRPr="00AF3342" w:rsidRDefault="00DA5504" w:rsidP="001E38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>Miscellaneous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6"/>
        <w:gridCol w:w="5577"/>
        <w:gridCol w:w="2599"/>
      </w:tblGrid>
      <w:tr w:rsidR="00DA5504" w:rsidRPr="00532CE1" w:rsidTr="00532CE1">
        <w:trPr>
          <w:trHeight w:val="371"/>
        </w:trPr>
        <w:tc>
          <w:tcPr>
            <w:tcW w:w="577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Sr. No.</w:t>
            </w:r>
          </w:p>
        </w:tc>
        <w:tc>
          <w:tcPr>
            <w:tcW w:w="3017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Particulars</w:t>
            </w:r>
          </w:p>
        </w:tc>
        <w:tc>
          <w:tcPr>
            <w:tcW w:w="1406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</w:tc>
      </w:tr>
      <w:tr w:rsidR="00DA5504" w:rsidRPr="00532CE1" w:rsidTr="00532CE1">
        <w:tc>
          <w:tcPr>
            <w:tcW w:w="57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Power Backup</w:t>
            </w:r>
          </w:p>
        </w:tc>
        <w:tc>
          <w:tcPr>
            <w:tcW w:w="1406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7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Overhead water Tank</w:t>
            </w:r>
          </w:p>
        </w:tc>
        <w:tc>
          <w:tcPr>
            <w:tcW w:w="1406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7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Fire Extinguisher (At least 2)</w:t>
            </w:r>
          </w:p>
        </w:tc>
        <w:tc>
          <w:tcPr>
            <w:tcW w:w="1406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7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1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CCTV Camera (Classroom/s, Labs, office premise, biometric etc.)</w:t>
            </w:r>
          </w:p>
        </w:tc>
        <w:tc>
          <w:tcPr>
            <w:tcW w:w="1406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7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1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Biometric </w:t>
            </w:r>
          </w:p>
        </w:tc>
        <w:tc>
          <w:tcPr>
            <w:tcW w:w="1406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7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1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RO water </w:t>
            </w:r>
          </w:p>
        </w:tc>
        <w:tc>
          <w:tcPr>
            <w:tcW w:w="1406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5504" w:rsidRPr="00532CE1" w:rsidTr="00532CE1">
        <w:tc>
          <w:tcPr>
            <w:tcW w:w="57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1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Projectors</w:t>
            </w:r>
          </w:p>
        </w:tc>
        <w:tc>
          <w:tcPr>
            <w:tcW w:w="1406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7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1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CCTV Backup (Hard-drives)</w:t>
            </w:r>
          </w:p>
        </w:tc>
        <w:tc>
          <w:tcPr>
            <w:tcW w:w="1406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7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1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First Aid Kit</w:t>
            </w:r>
          </w:p>
        </w:tc>
        <w:tc>
          <w:tcPr>
            <w:tcW w:w="1406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7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1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Welcome Kit (ACLPs, Course books, Notebooks, stationery etc.)</w:t>
            </w:r>
          </w:p>
        </w:tc>
        <w:tc>
          <w:tcPr>
            <w:tcW w:w="1406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7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017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Bilingual Study material (Marathi/English)</w:t>
            </w:r>
          </w:p>
        </w:tc>
        <w:tc>
          <w:tcPr>
            <w:tcW w:w="1406" w:type="pct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A5504" w:rsidRPr="00AF3342" w:rsidRDefault="00DA5504" w:rsidP="000D6815">
      <w:pPr>
        <w:rPr>
          <w:rFonts w:ascii="Arial" w:hAnsi="Arial" w:cs="Arial"/>
          <w:b/>
          <w:sz w:val="20"/>
          <w:szCs w:val="20"/>
        </w:rPr>
      </w:pPr>
    </w:p>
    <w:p w:rsidR="00DA5504" w:rsidRPr="00AF3342" w:rsidRDefault="00DA5504" w:rsidP="009F1D7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F3342">
        <w:rPr>
          <w:rFonts w:ascii="Arial" w:hAnsi="Arial" w:cs="Arial"/>
          <w:b/>
          <w:sz w:val="20"/>
          <w:szCs w:val="20"/>
        </w:rPr>
        <w:t>Toilets Centre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0"/>
        <w:gridCol w:w="3148"/>
        <w:gridCol w:w="2553"/>
        <w:gridCol w:w="2471"/>
      </w:tblGrid>
      <w:tr w:rsidR="00DA5504" w:rsidRPr="00532CE1" w:rsidTr="00532CE1">
        <w:trPr>
          <w:trHeight w:val="416"/>
        </w:trPr>
        <w:tc>
          <w:tcPr>
            <w:tcW w:w="579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1703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No. of toilets, wash basins and urinals (Male) required</w:t>
            </w:r>
          </w:p>
        </w:tc>
        <w:tc>
          <w:tcPr>
            <w:tcW w:w="1381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Availability (YES/NO) </w:t>
            </w:r>
          </w:p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Male</w:t>
            </w:r>
          </w:p>
        </w:tc>
        <w:tc>
          <w:tcPr>
            <w:tcW w:w="1337" w:type="pct"/>
            <w:shd w:val="clear" w:color="auto" w:fill="4F2D7F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(YES/NO)</w:t>
            </w:r>
          </w:p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32CE1">
              <w:rPr>
                <w:rFonts w:ascii="Arial" w:hAnsi="Arial" w:cs="Arial"/>
                <w:b/>
                <w:color w:val="FFFFFF"/>
                <w:sz w:val="20"/>
                <w:szCs w:val="20"/>
              </w:rPr>
              <w:t>Female</w:t>
            </w:r>
          </w:p>
        </w:tc>
      </w:tr>
      <w:tr w:rsidR="00DA5504" w:rsidRPr="00532CE1" w:rsidTr="00532CE1">
        <w:tc>
          <w:tcPr>
            <w:tcW w:w="57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1-10</w:t>
            </w:r>
          </w:p>
        </w:tc>
        <w:tc>
          <w:tcPr>
            <w:tcW w:w="170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1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7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11-50</w:t>
            </w:r>
          </w:p>
        </w:tc>
        <w:tc>
          <w:tcPr>
            <w:tcW w:w="170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1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c>
          <w:tcPr>
            <w:tcW w:w="57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51-100</w:t>
            </w:r>
          </w:p>
        </w:tc>
        <w:tc>
          <w:tcPr>
            <w:tcW w:w="170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1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rPr>
          <w:trHeight w:val="250"/>
        </w:trPr>
        <w:tc>
          <w:tcPr>
            <w:tcW w:w="57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101-150</w:t>
            </w:r>
          </w:p>
        </w:tc>
        <w:tc>
          <w:tcPr>
            <w:tcW w:w="170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1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rPr>
          <w:trHeight w:val="250"/>
        </w:trPr>
        <w:tc>
          <w:tcPr>
            <w:tcW w:w="57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151-200</w:t>
            </w:r>
          </w:p>
        </w:tc>
        <w:tc>
          <w:tcPr>
            <w:tcW w:w="170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1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04" w:rsidRPr="00532CE1" w:rsidTr="00532CE1">
        <w:trPr>
          <w:trHeight w:val="250"/>
        </w:trPr>
        <w:tc>
          <w:tcPr>
            <w:tcW w:w="579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201-250</w:t>
            </w:r>
          </w:p>
        </w:tc>
        <w:tc>
          <w:tcPr>
            <w:tcW w:w="1703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1" w:type="pct"/>
            <w:vAlign w:val="center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pct"/>
          </w:tcPr>
          <w:p w:rsidR="00DA5504" w:rsidRPr="00532CE1" w:rsidRDefault="00DA5504" w:rsidP="00532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504" w:rsidRDefault="00DA5504" w:rsidP="00AF3342">
      <w:pPr>
        <w:rPr>
          <w:rFonts w:ascii="Arial" w:hAnsi="Arial" w:cs="Arial"/>
          <w:b/>
          <w:sz w:val="20"/>
          <w:szCs w:val="20"/>
        </w:rPr>
      </w:pPr>
    </w:p>
    <w:p w:rsidR="00DA5504" w:rsidRPr="00AF3342" w:rsidRDefault="00DA5504" w:rsidP="00AF334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All documents/photographs pertaining to legal status, manpower, turnover, affiliations, agreements, infrastructure etc. are attached herewith. </w:t>
      </w:r>
    </w:p>
    <w:p w:rsidR="00DA5504" w:rsidRDefault="00DA5504" w:rsidP="009F1D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DA5504" w:rsidRDefault="00DA5504" w:rsidP="009F1D72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Observations (If any)-</w:t>
      </w:r>
    </w:p>
    <w:p w:rsidR="00DA5504" w:rsidRPr="00AF3342" w:rsidRDefault="00DA5504" w:rsidP="009F1D72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</w:t>
      </w:r>
    </w:p>
    <w:p w:rsidR="00DA5504" w:rsidRDefault="00DA5504" w:rsidP="009F1D72">
      <w:pPr>
        <w:rPr>
          <w:rFonts w:ascii="Arial" w:hAnsi="Arial" w:cs="Arial"/>
          <w:b/>
          <w:sz w:val="20"/>
          <w:szCs w:val="20"/>
        </w:rPr>
      </w:pPr>
    </w:p>
    <w:p w:rsidR="00DA5504" w:rsidRDefault="00DA5504" w:rsidP="009F1D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Inspecting Officer TRTI Pune                                                                                         </w:t>
      </w:r>
    </w:p>
    <w:p w:rsidR="00DA5504" w:rsidRPr="00AF3342" w:rsidRDefault="00DA5504" w:rsidP="009F1D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A5504" w:rsidRPr="00AF3342" w:rsidSect="00A26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BF1"/>
    <w:multiLevelType w:val="hybridMultilevel"/>
    <w:tmpl w:val="5472006E"/>
    <w:lvl w:ilvl="0" w:tplc="C23E54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B767FB"/>
    <w:multiLevelType w:val="hybridMultilevel"/>
    <w:tmpl w:val="A664E7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CD2738"/>
    <w:multiLevelType w:val="hybridMultilevel"/>
    <w:tmpl w:val="E18A2C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BB6306"/>
    <w:multiLevelType w:val="hybridMultilevel"/>
    <w:tmpl w:val="67DE0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B55AE"/>
    <w:multiLevelType w:val="hybridMultilevel"/>
    <w:tmpl w:val="E348F4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117AFD"/>
    <w:multiLevelType w:val="hybridMultilevel"/>
    <w:tmpl w:val="CEBEF88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255A88"/>
    <w:multiLevelType w:val="hybridMultilevel"/>
    <w:tmpl w:val="CE1A39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0C50E6"/>
    <w:multiLevelType w:val="hybridMultilevel"/>
    <w:tmpl w:val="5472006E"/>
    <w:lvl w:ilvl="0" w:tplc="C23E54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043CD"/>
    <w:multiLevelType w:val="hybridMultilevel"/>
    <w:tmpl w:val="3650FF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36673C"/>
    <w:multiLevelType w:val="hybridMultilevel"/>
    <w:tmpl w:val="5472006E"/>
    <w:lvl w:ilvl="0" w:tplc="C23E54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8C5AC9"/>
    <w:multiLevelType w:val="hybridMultilevel"/>
    <w:tmpl w:val="15A4A8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CBF"/>
    <w:rsid w:val="000026CF"/>
    <w:rsid w:val="00026068"/>
    <w:rsid w:val="00067213"/>
    <w:rsid w:val="000D6815"/>
    <w:rsid w:val="0014528E"/>
    <w:rsid w:val="00145C96"/>
    <w:rsid w:val="001C4771"/>
    <w:rsid w:val="001D2B0B"/>
    <w:rsid w:val="001D6478"/>
    <w:rsid w:val="001E388C"/>
    <w:rsid w:val="001F58BA"/>
    <w:rsid w:val="001F6FD2"/>
    <w:rsid w:val="0023291C"/>
    <w:rsid w:val="00233687"/>
    <w:rsid w:val="0028094A"/>
    <w:rsid w:val="002A706B"/>
    <w:rsid w:val="002D1FF6"/>
    <w:rsid w:val="002D634E"/>
    <w:rsid w:val="002E1655"/>
    <w:rsid w:val="00305DA9"/>
    <w:rsid w:val="0039399E"/>
    <w:rsid w:val="003F0657"/>
    <w:rsid w:val="003F3695"/>
    <w:rsid w:val="00416B94"/>
    <w:rsid w:val="00432932"/>
    <w:rsid w:val="00435FD5"/>
    <w:rsid w:val="0044290C"/>
    <w:rsid w:val="00447A3E"/>
    <w:rsid w:val="00450F74"/>
    <w:rsid w:val="00454056"/>
    <w:rsid w:val="00486502"/>
    <w:rsid w:val="004867CF"/>
    <w:rsid w:val="004E7CBF"/>
    <w:rsid w:val="005004EA"/>
    <w:rsid w:val="00505937"/>
    <w:rsid w:val="00515601"/>
    <w:rsid w:val="005210F0"/>
    <w:rsid w:val="00532CE1"/>
    <w:rsid w:val="0053396C"/>
    <w:rsid w:val="005B7474"/>
    <w:rsid w:val="00616D59"/>
    <w:rsid w:val="006236AC"/>
    <w:rsid w:val="00683C39"/>
    <w:rsid w:val="006A09B3"/>
    <w:rsid w:val="006C0D3D"/>
    <w:rsid w:val="008A408D"/>
    <w:rsid w:val="009222AD"/>
    <w:rsid w:val="00932769"/>
    <w:rsid w:val="009F1D72"/>
    <w:rsid w:val="00A2683D"/>
    <w:rsid w:val="00A36557"/>
    <w:rsid w:val="00A458A6"/>
    <w:rsid w:val="00A47E56"/>
    <w:rsid w:val="00A5045E"/>
    <w:rsid w:val="00A81F49"/>
    <w:rsid w:val="00AF3342"/>
    <w:rsid w:val="00B012FA"/>
    <w:rsid w:val="00B114F6"/>
    <w:rsid w:val="00B43FC2"/>
    <w:rsid w:val="00B5052E"/>
    <w:rsid w:val="00B617D9"/>
    <w:rsid w:val="00B83C6F"/>
    <w:rsid w:val="00BA159D"/>
    <w:rsid w:val="00BC2CFC"/>
    <w:rsid w:val="00BD2816"/>
    <w:rsid w:val="00BE5394"/>
    <w:rsid w:val="00C259B8"/>
    <w:rsid w:val="00C378E5"/>
    <w:rsid w:val="00C411E8"/>
    <w:rsid w:val="00C74A40"/>
    <w:rsid w:val="00D010D3"/>
    <w:rsid w:val="00D20392"/>
    <w:rsid w:val="00DA5504"/>
    <w:rsid w:val="00DB2D00"/>
    <w:rsid w:val="00DF22A5"/>
    <w:rsid w:val="00E31799"/>
    <w:rsid w:val="00E96E48"/>
    <w:rsid w:val="00EE294C"/>
    <w:rsid w:val="00F30644"/>
    <w:rsid w:val="00F67691"/>
    <w:rsid w:val="00F72B72"/>
    <w:rsid w:val="00FD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3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7C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7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809</Words>
  <Characters>4613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</dc:title>
  <dc:subject/>
  <dc:creator>Shashank Sondhi</dc:creator>
  <cp:keywords/>
  <dc:description/>
  <cp:lastModifiedBy>manjiri</cp:lastModifiedBy>
  <cp:revision>2</cp:revision>
  <dcterms:created xsi:type="dcterms:W3CDTF">2018-09-21T05:32:00Z</dcterms:created>
  <dcterms:modified xsi:type="dcterms:W3CDTF">2018-09-21T05:32:00Z</dcterms:modified>
</cp:coreProperties>
</file>